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B65E8" w14:textId="6448A62B" w:rsidR="00C520F9" w:rsidRPr="00C00265" w:rsidRDefault="00C00265">
      <w:pPr>
        <w:spacing w:after="0" w:line="240" w:lineRule="auto"/>
        <w:rPr>
          <w:b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9FCE4" wp14:editId="051A7046">
                <wp:simplePos x="0" y="0"/>
                <wp:positionH relativeFrom="column">
                  <wp:posOffset>-652145</wp:posOffset>
                </wp:positionH>
                <wp:positionV relativeFrom="paragraph">
                  <wp:posOffset>176530</wp:posOffset>
                </wp:positionV>
                <wp:extent cx="1962150" cy="1562100"/>
                <wp:effectExtent l="0" t="0" r="19050" b="19050"/>
                <wp:wrapNone/>
                <wp:docPr id="3" name="Akış Çizelgesi: Öteki İşl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562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939E0" w14:textId="77777777" w:rsidR="00C00265" w:rsidRPr="00C00265" w:rsidRDefault="00C00265" w:rsidP="00C00265">
                            <w:pPr>
                              <w:pStyle w:val="AralkYok"/>
                            </w:pPr>
                            <w:r w:rsidRPr="00C00265">
                              <w:t xml:space="preserve">Proje yürütücüsü, harcama talebi ve teknik şartname </w:t>
                            </w:r>
                            <w:proofErr w:type="gramStart"/>
                            <w:r w:rsidRPr="00C00265">
                              <w:t>oluşturur ,ıslak</w:t>
                            </w:r>
                            <w:proofErr w:type="gramEnd"/>
                            <w:r w:rsidRPr="00C00265">
                              <w:t xml:space="preserve"> imzalı ihale birimine elden teslim edilir.</w:t>
                            </w:r>
                          </w:p>
                          <w:p w14:paraId="49BE2708" w14:textId="77777777" w:rsidR="00C00265" w:rsidRPr="004C3621" w:rsidRDefault="00C00265" w:rsidP="00C00265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939FCE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3" o:spid="_x0000_s1026" type="#_x0000_t176" style="position:absolute;margin-left:-51.35pt;margin-top:13.9pt;width:154.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" fillcolor="#5b9bd5 [3208]" strokecolor="#1f4d78 [1608]" strokeweight="1pt">
                <v:textbox>
                  <w:txbxContent>
                    <w:p w14:paraId="33C939E0" w14:textId="77777777" w:rsidR="00C00265" w:rsidRPr="00C00265" w:rsidRDefault="00C00265" w:rsidP="00C00265">
                      <w:pPr>
                        <w:pStyle w:val="AralkYok"/>
                      </w:pPr>
                      <w:r w:rsidRPr="00C00265">
                        <w:t xml:space="preserve">Proje yürütücüsü, harcama talebi ve teknik şartname </w:t>
                      </w:r>
                      <w:proofErr w:type="gramStart"/>
                      <w:r w:rsidRPr="00C00265">
                        <w:t>oluşturur ,ıslak</w:t>
                      </w:r>
                      <w:proofErr w:type="gramEnd"/>
                      <w:r w:rsidRPr="00C00265">
                        <w:t xml:space="preserve"> imzalı ihale birimine elden teslim edilir.</w:t>
                      </w:r>
                    </w:p>
                    <w:p w14:paraId="49BE2708" w14:textId="77777777" w:rsidR="00C00265" w:rsidRPr="004C3621" w:rsidRDefault="00C00265" w:rsidP="00C00265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267A08" w14:textId="16736725" w:rsidR="00C00265" w:rsidRPr="00C00265" w:rsidRDefault="00C00265" w:rsidP="00C0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E58345" wp14:editId="288D80A8">
                <wp:simplePos x="0" y="0"/>
                <wp:positionH relativeFrom="column">
                  <wp:posOffset>4656137</wp:posOffset>
                </wp:positionH>
                <wp:positionV relativeFrom="paragraph">
                  <wp:posOffset>147002</wp:posOffset>
                </wp:positionV>
                <wp:extent cx="147319" cy="593725"/>
                <wp:effectExtent l="0" t="13970" r="0" b="29845"/>
                <wp:wrapNone/>
                <wp:docPr id="26" name="Aşağı O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7319" cy="5937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EA5C1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26" o:spid="_x0000_s1026" type="#_x0000_t67" style="position:absolute;margin-left:366.6pt;margin-top:11.55pt;width:11.6pt;height:46.7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" adj="18920" fillcolor="#4f81bd" strokecolor="#385d8a" strokeweight="2pt"/>
            </w:pict>
          </mc:Fallback>
        </mc:AlternateContent>
      </w:r>
    </w:p>
    <w:p w14:paraId="7324553A" w14:textId="66186168" w:rsidR="00C00265" w:rsidRPr="00C00265" w:rsidRDefault="00C00265" w:rsidP="00C0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FB756" wp14:editId="361E5124">
                <wp:simplePos x="0" y="0"/>
                <wp:positionH relativeFrom="page">
                  <wp:posOffset>6010276</wp:posOffset>
                </wp:positionH>
                <wp:positionV relativeFrom="paragraph">
                  <wp:posOffset>17145</wp:posOffset>
                </wp:positionV>
                <wp:extent cx="1314450" cy="1143000"/>
                <wp:effectExtent l="0" t="0" r="19050" b="19050"/>
                <wp:wrapNone/>
                <wp:docPr id="8" name="Yuvarlatılmış Çapraz Köşeli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1430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C43E3" w14:textId="77777777" w:rsidR="00C00265" w:rsidRPr="00C00265" w:rsidRDefault="00C00265" w:rsidP="00C00265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0265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Proje Yürütücü gerekli düzenlemeleri yapar </w:t>
                            </w:r>
                          </w:p>
                          <w:p w14:paraId="68F5171B" w14:textId="77777777" w:rsidR="00C00265" w:rsidRPr="00863DE0" w:rsidRDefault="00C00265" w:rsidP="00C00265">
                            <w:pPr>
                              <w:spacing w:after="0" w:line="0" w:lineRule="atLeast"/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2BFB756" id="Yuvarlatılmış Çapraz Köşeli Dikdörtgen 8" o:spid="_x0000_s1027" style="position:absolute;left:0;text-align:left;margin-left:473.25pt;margin-top:1.35pt;width:103.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314450,1143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" adj="-11796480,,5400" path="m190504,l1314450,r,l1314450,952496v,105212,-85292,190504,-190504,190504l,1143000r,l,190504c,85292,85292,,190504,xe" fillcolor="#5b9bd5 [3208]" strokecolor="#1f4d78 [1608]" strokeweight="1pt">
                <v:stroke joinstyle="miter"/>
                <v:formulas/>
                <v:path arrowok="t" o:connecttype="custom" o:connectlocs="190504,0;1314450,0;1314450,0;1314450,952496;1123946,1143000;0,1143000;0,1143000;0,190504;190504,0" o:connectangles="0,0,0,0,0,0,0,0,0" textboxrect="0,0,1314450,1143000"/>
                <v:textbox>
                  <w:txbxContent>
                    <w:p w14:paraId="1EEC43E3" w14:textId="77777777" w:rsidR="00C00265" w:rsidRPr="00C00265" w:rsidRDefault="00C00265" w:rsidP="00C00265">
                      <w:pPr>
                        <w:spacing w:after="0" w:line="240" w:lineRule="auto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C00265">
                        <w:rPr>
                          <w:bCs/>
                          <w:sz w:val="24"/>
                          <w:szCs w:val="24"/>
                        </w:rPr>
                        <w:t xml:space="preserve">Proje Yürütücü gerekli düzenlemeleri yapar </w:t>
                      </w:r>
                    </w:p>
                    <w:p w14:paraId="68F5171B" w14:textId="77777777" w:rsidR="00C00265" w:rsidRPr="00863DE0" w:rsidRDefault="00C00265" w:rsidP="00C00265">
                      <w:pPr>
                        <w:spacing w:after="0" w:line="0" w:lineRule="atLeast"/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3E6877B" w14:textId="5B94F359" w:rsidR="00C00265" w:rsidRPr="00C00265" w:rsidRDefault="00C00265" w:rsidP="00C0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FF2FF" wp14:editId="3D8D90E0">
                <wp:simplePos x="0" y="0"/>
                <wp:positionH relativeFrom="column">
                  <wp:posOffset>1995805</wp:posOffset>
                </wp:positionH>
                <wp:positionV relativeFrom="paragraph">
                  <wp:posOffset>17781</wp:posOffset>
                </wp:positionV>
                <wp:extent cx="2162175" cy="628650"/>
                <wp:effectExtent l="0" t="0" r="28575" b="1905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45721" w14:textId="77777777" w:rsidR="00C00265" w:rsidRPr="00C00265" w:rsidRDefault="00C00265" w:rsidP="00C00265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0265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Getirilen fiziksel </w:t>
                            </w:r>
                            <w:proofErr w:type="gramStart"/>
                            <w:r w:rsidRPr="00C00265">
                              <w:rPr>
                                <w:bCs/>
                                <w:sz w:val="24"/>
                                <w:szCs w:val="24"/>
                              </w:rPr>
                              <w:t>evraklar  uygunluğu</w:t>
                            </w:r>
                            <w:proofErr w:type="gramEnd"/>
                            <w:r w:rsidRPr="00C00265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kontrol edilir.</w:t>
                            </w:r>
                          </w:p>
                          <w:p w14:paraId="790F4B2D" w14:textId="77777777" w:rsidR="00C00265" w:rsidRPr="00126D09" w:rsidRDefault="00C00265" w:rsidP="00C0026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C3F468" w14:textId="77777777" w:rsidR="00C00265" w:rsidRDefault="00C00265" w:rsidP="00C002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DFFF2FF" id="Dikdörtgen 17" o:spid="_x0000_s1028" style="position:absolute;left:0;text-align:left;margin-left:157.15pt;margin-top:1.4pt;width:170.2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" fillcolor="#5b9bd5 [3208]" strokecolor="#1f4d78 [1608]" strokeweight="1pt">
                <v:textbox>
                  <w:txbxContent>
                    <w:p w14:paraId="1D845721" w14:textId="77777777" w:rsidR="00C00265" w:rsidRPr="00C00265" w:rsidRDefault="00C00265" w:rsidP="00C00265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C00265">
                        <w:rPr>
                          <w:bCs/>
                          <w:sz w:val="24"/>
                          <w:szCs w:val="24"/>
                        </w:rPr>
                        <w:t xml:space="preserve">Getirilen fiziksel </w:t>
                      </w:r>
                      <w:proofErr w:type="gramStart"/>
                      <w:r w:rsidRPr="00C00265">
                        <w:rPr>
                          <w:bCs/>
                          <w:sz w:val="24"/>
                          <w:szCs w:val="24"/>
                        </w:rPr>
                        <w:t>evraklar  uygunluğu</w:t>
                      </w:r>
                      <w:proofErr w:type="gramEnd"/>
                      <w:r w:rsidRPr="00C00265">
                        <w:rPr>
                          <w:bCs/>
                          <w:sz w:val="24"/>
                          <w:szCs w:val="24"/>
                        </w:rPr>
                        <w:t xml:space="preserve"> kontrol edilir.</w:t>
                      </w:r>
                    </w:p>
                    <w:p w14:paraId="790F4B2D" w14:textId="77777777" w:rsidR="00C00265" w:rsidRPr="00126D09" w:rsidRDefault="00C00265" w:rsidP="00C0026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AC3F468" w14:textId="77777777" w:rsidR="00C00265" w:rsidRDefault="00C00265" w:rsidP="00C002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94440D" wp14:editId="730358FF">
                <wp:simplePos x="0" y="0"/>
                <wp:positionH relativeFrom="column">
                  <wp:posOffset>1604645</wp:posOffset>
                </wp:positionH>
                <wp:positionV relativeFrom="paragraph">
                  <wp:posOffset>106045</wp:posOffset>
                </wp:positionV>
                <wp:extent cx="132715" cy="517525"/>
                <wp:effectExtent l="0" t="20955" r="0" b="36830"/>
                <wp:wrapNone/>
                <wp:docPr id="22" name="Aşağı O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2715" cy="5175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5D9CA0B" id="Aşağı Ok 22" o:spid="_x0000_s1026" type="#_x0000_t67" style="position:absolute;margin-left:126.35pt;margin-top:8.35pt;width:10.45pt;height:40.7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" adj="18830" fillcolor="#4f81bd" strokecolor="#385d8a" strokeweight="2pt"/>
            </w:pict>
          </mc:Fallback>
        </mc:AlternateContent>
      </w:r>
    </w:p>
    <w:p w14:paraId="4DE86BCD" w14:textId="7C487A9D" w:rsidR="00C00265" w:rsidRPr="00C00265" w:rsidRDefault="00C00265" w:rsidP="00C00265">
      <w:pPr>
        <w:spacing w:after="0" w:line="240" w:lineRule="auto"/>
        <w:ind w:left="4956" w:firstLine="708"/>
        <w:jc w:val="center"/>
        <w:rPr>
          <w:rFonts w:ascii="Times New Roman" w:hAnsi="Times New Roman"/>
          <w:b/>
          <w:sz w:val="24"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7A2A44" wp14:editId="20C11B7A">
                <wp:simplePos x="0" y="0"/>
                <wp:positionH relativeFrom="rightMargin">
                  <wp:posOffset>-1197135</wp:posOffset>
                </wp:positionH>
                <wp:positionV relativeFrom="paragraph">
                  <wp:posOffset>113188</wp:posOffset>
                </wp:positionV>
                <wp:extent cx="231457" cy="675323"/>
                <wp:effectExtent l="0" t="12383" r="0" b="42227"/>
                <wp:wrapNone/>
                <wp:docPr id="33" name="Aşağı O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31457" cy="675323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842BC0" w14:textId="77777777" w:rsidR="00C00265" w:rsidRDefault="00C00265" w:rsidP="00C00265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27A2A4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33" o:spid="_x0000_s1029" type="#_x0000_t67" style="position:absolute;left:0;text-align:left;margin-left:-94.25pt;margin-top:8.9pt;width:18.2pt;height:53.2pt;rotation:-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" adj="17898" fillcolor="#4f81bd" strokecolor="#385d8a" strokeweight="2pt">
                <v:textbox>
                  <w:txbxContent>
                    <w:p w14:paraId="2A842BC0" w14:textId="77777777" w:rsidR="00C00265" w:rsidRDefault="00C00265" w:rsidP="00C00265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0265">
        <w:rPr>
          <w:rFonts w:ascii="Times New Roman" w:hAnsi="Times New Roman"/>
          <w:b/>
          <w:sz w:val="24"/>
          <w:szCs w:val="24"/>
        </w:rPr>
        <w:t>Hayır</w:t>
      </w:r>
    </w:p>
    <w:p w14:paraId="687C6373" w14:textId="7BE7B5F4" w:rsidR="00C00265" w:rsidRPr="00C00265" w:rsidRDefault="00C00265" w:rsidP="00C00265">
      <w:pPr>
        <w:spacing w:after="0" w:line="240" w:lineRule="auto"/>
        <w:jc w:val="center"/>
        <w:rPr>
          <w:b/>
          <w:szCs w:val="24"/>
        </w:rPr>
      </w:pPr>
      <w:r w:rsidRPr="00C00265">
        <w:rPr>
          <w:b/>
          <w:szCs w:val="24"/>
        </w:rPr>
        <w:t>Hayır</w:t>
      </w:r>
    </w:p>
    <w:p w14:paraId="070013AA" w14:textId="3B8603A8" w:rsidR="00C00265" w:rsidRPr="00C00265" w:rsidRDefault="00C00265" w:rsidP="00C00265">
      <w:pPr>
        <w:spacing w:after="0" w:line="240" w:lineRule="auto"/>
        <w:jc w:val="center"/>
        <w:rPr>
          <w:b/>
          <w:szCs w:val="24"/>
        </w:rPr>
      </w:pPr>
    </w:p>
    <w:p w14:paraId="28FF0EEA" w14:textId="20369D8E" w:rsidR="00C00265" w:rsidRPr="00C00265" w:rsidRDefault="00C00265" w:rsidP="00C00265">
      <w:pPr>
        <w:spacing w:after="0" w:line="240" w:lineRule="auto"/>
        <w:jc w:val="center"/>
        <w:rPr>
          <w:b/>
          <w:szCs w:val="24"/>
        </w:rPr>
      </w:pPr>
    </w:p>
    <w:p w14:paraId="5BEBFCA6" w14:textId="77777777" w:rsidR="00C00265" w:rsidRPr="00C00265" w:rsidRDefault="00C00265" w:rsidP="00C0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F9318" wp14:editId="3CB70870">
                <wp:simplePos x="0" y="0"/>
                <wp:positionH relativeFrom="column">
                  <wp:posOffset>2938780</wp:posOffset>
                </wp:positionH>
                <wp:positionV relativeFrom="paragraph">
                  <wp:posOffset>12700</wp:posOffset>
                </wp:positionV>
                <wp:extent cx="238125" cy="504825"/>
                <wp:effectExtent l="19050" t="0" r="28575" b="47625"/>
                <wp:wrapNone/>
                <wp:docPr id="42" name="Aşağı O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048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E56B8" w14:textId="321CD8B9" w:rsidR="00C00265" w:rsidRDefault="00C00265" w:rsidP="00C00265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  <w:p w14:paraId="19C2476A" w14:textId="77777777" w:rsidR="00C00265" w:rsidRDefault="00C002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AFF9318" id="Aşağı Ok 42" o:spid="_x0000_s1030" type="#_x0000_t67" style="position:absolute;left:0;text-align:left;margin-left:231.4pt;margin-top:1pt;width:18.7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" adj="16506" fillcolor="#4472c4 [3204]" strokecolor="#1f3763 [1604]" strokeweight="1pt">
                <v:textbox>
                  <w:txbxContent>
                    <w:p w14:paraId="61AE56B8" w14:textId="321CD8B9" w:rsidR="00C00265" w:rsidRDefault="00C00265" w:rsidP="00C00265">
                      <w:pPr>
                        <w:jc w:val="center"/>
                      </w:pPr>
                      <w:r>
                        <w:t xml:space="preserve">    </w:t>
                      </w:r>
                    </w:p>
                    <w:p w14:paraId="19C2476A" w14:textId="77777777" w:rsidR="00C00265" w:rsidRDefault="00C00265"/>
                  </w:txbxContent>
                </v:textbox>
              </v:shape>
            </w:pict>
          </mc:Fallback>
        </mc:AlternateContent>
      </w:r>
    </w:p>
    <w:p w14:paraId="07485DC0" w14:textId="0BDF8A1E" w:rsidR="00C00265" w:rsidRPr="00C00265" w:rsidRDefault="00C00265" w:rsidP="00C0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265">
        <w:rPr>
          <w:rFonts w:ascii="Times New Roman" w:hAnsi="Times New Roman"/>
          <w:b/>
          <w:sz w:val="24"/>
          <w:szCs w:val="24"/>
        </w:rPr>
        <w:t xml:space="preserve">                         Evet</w:t>
      </w:r>
    </w:p>
    <w:p w14:paraId="7E41425F" w14:textId="5AA00DC6" w:rsidR="00C00265" w:rsidRPr="00C00265" w:rsidRDefault="00C00265" w:rsidP="00C0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9C3C7C" w14:textId="493D3973" w:rsidR="00C00265" w:rsidRPr="00C00265" w:rsidRDefault="00C00265" w:rsidP="00C00265">
      <w:pPr>
        <w:spacing w:after="0" w:line="240" w:lineRule="auto"/>
        <w:jc w:val="center"/>
        <w:rPr>
          <w:b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25C20" wp14:editId="5B648F2B">
                <wp:simplePos x="0" y="0"/>
                <wp:positionH relativeFrom="margin">
                  <wp:posOffset>14605</wp:posOffset>
                </wp:positionH>
                <wp:positionV relativeFrom="paragraph">
                  <wp:posOffset>58420</wp:posOffset>
                </wp:positionV>
                <wp:extent cx="6172200" cy="771525"/>
                <wp:effectExtent l="0" t="0" r="19050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F22CB" w14:textId="3EED7EE4" w:rsidR="00C00265" w:rsidRPr="00C00265" w:rsidRDefault="00C00265" w:rsidP="00C00265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0265">
                              <w:rPr>
                                <w:bCs/>
                                <w:sz w:val="24"/>
                                <w:szCs w:val="24"/>
                              </w:rPr>
                              <w:t>Piyasa fiyat araştırması için İ</w:t>
                            </w:r>
                            <w:r w:rsidRPr="00C00265">
                              <w:rPr>
                                <w:bCs/>
                                <w:szCs w:val="24"/>
                              </w:rPr>
                              <w:t xml:space="preserve">stanbul Ticaret </w:t>
                            </w:r>
                            <w:proofErr w:type="gramStart"/>
                            <w:r w:rsidRPr="00C00265">
                              <w:rPr>
                                <w:bCs/>
                                <w:szCs w:val="24"/>
                              </w:rPr>
                              <w:t>Odası’n</w:t>
                            </w:r>
                            <w:r w:rsidRPr="00C00265">
                              <w:rPr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C00265">
                              <w:rPr>
                                <w:bCs/>
                                <w:szCs w:val="24"/>
                              </w:rPr>
                              <w:t xml:space="preserve"> </w:t>
                            </w:r>
                            <w:r w:rsidRPr="00C00265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0265">
                              <w:rPr>
                                <w:bCs/>
                                <w:szCs w:val="24"/>
                              </w:rPr>
                              <w:t>Fiyat</w:t>
                            </w:r>
                            <w:proofErr w:type="gramEnd"/>
                            <w:r w:rsidRPr="00C00265">
                              <w:rPr>
                                <w:bCs/>
                                <w:szCs w:val="24"/>
                              </w:rPr>
                              <w:t xml:space="preserve"> araştırması </w:t>
                            </w:r>
                            <w:r w:rsidRPr="00C00265">
                              <w:rPr>
                                <w:bCs/>
                                <w:sz w:val="24"/>
                                <w:szCs w:val="24"/>
                              </w:rPr>
                              <w:t>görüş yazısı yazılır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F925C20" id="Dikdörtgen 13" o:spid="_x0000_s1031" style="position:absolute;left:0;text-align:left;margin-left:1.15pt;margin-top:4.6pt;width:486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" fillcolor="#5b9bd5 [3208]" strokecolor="#1f4d78 [1608]" strokeweight="1pt">
                <v:textbox>
                  <w:txbxContent>
                    <w:p w14:paraId="2B8F22CB" w14:textId="3EED7EE4" w:rsidR="00C00265" w:rsidRPr="00C00265" w:rsidRDefault="00C00265" w:rsidP="00C00265">
                      <w:pPr>
                        <w:spacing w:after="0" w:line="240" w:lineRule="auto"/>
                        <w:jc w:val="center"/>
                        <w:rPr>
                          <w:bCs/>
                          <w:sz w:val="24"/>
                          <w:szCs w:val="24"/>
                        </w:rPr>
                      </w:pPr>
                      <w:r w:rsidRPr="00C00265">
                        <w:rPr>
                          <w:bCs/>
                          <w:sz w:val="24"/>
                          <w:szCs w:val="24"/>
                        </w:rPr>
                        <w:t>Piyasa fiyat araştırması için İ</w:t>
                      </w:r>
                      <w:r w:rsidRPr="00C00265">
                        <w:rPr>
                          <w:bCs/>
                          <w:szCs w:val="24"/>
                        </w:rPr>
                        <w:t xml:space="preserve">stanbul Ticaret </w:t>
                      </w:r>
                      <w:proofErr w:type="gramStart"/>
                      <w:r w:rsidRPr="00C00265">
                        <w:rPr>
                          <w:bCs/>
                          <w:szCs w:val="24"/>
                        </w:rPr>
                        <w:t>Odası’n</w:t>
                      </w:r>
                      <w:r w:rsidRPr="00C00265">
                        <w:rPr>
                          <w:bCs/>
                          <w:sz w:val="24"/>
                          <w:szCs w:val="24"/>
                        </w:rPr>
                        <w:t>a</w:t>
                      </w:r>
                      <w:r w:rsidRPr="00C00265">
                        <w:rPr>
                          <w:bCs/>
                          <w:szCs w:val="24"/>
                        </w:rPr>
                        <w:t xml:space="preserve"> </w:t>
                      </w:r>
                      <w:r w:rsidRPr="00C00265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00265">
                        <w:rPr>
                          <w:bCs/>
                          <w:szCs w:val="24"/>
                        </w:rPr>
                        <w:t>Fiyat</w:t>
                      </w:r>
                      <w:proofErr w:type="gramEnd"/>
                      <w:r w:rsidRPr="00C00265">
                        <w:rPr>
                          <w:bCs/>
                          <w:szCs w:val="24"/>
                        </w:rPr>
                        <w:t xml:space="preserve"> araştırması </w:t>
                      </w:r>
                      <w:r w:rsidRPr="00C00265">
                        <w:rPr>
                          <w:bCs/>
                          <w:sz w:val="24"/>
                          <w:szCs w:val="24"/>
                        </w:rPr>
                        <w:t>görüş yazısı yazılır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C93233" w14:textId="54EF444C" w:rsidR="00C00265" w:rsidRPr="00C00265" w:rsidRDefault="00C00265" w:rsidP="00C00265">
      <w:pPr>
        <w:spacing w:after="0" w:line="240" w:lineRule="auto"/>
        <w:jc w:val="center"/>
        <w:rPr>
          <w:b/>
          <w:szCs w:val="24"/>
        </w:rPr>
      </w:pPr>
    </w:p>
    <w:p w14:paraId="1D977724" w14:textId="74EF27E5" w:rsidR="00C00265" w:rsidRPr="00C00265" w:rsidRDefault="00C00265" w:rsidP="00C00265">
      <w:pPr>
        <w:spacing w:after="0" w:line="240" w:lineRule="auto"/>
        <w:jc w:val="center"/>
        <w:rPr>
          <w:b/>
          <w:szCs w:val="24"/>
        </w:rPr>
      </w:pPr>
    </w:p>
    <w:p w14:paraId="56C264C9" w14:textId="77777777" w:rsidR="00C00265" w:rsidRPr="00C00265" w:rsidRDefault="00C00265" w:rsidP="00C00265">
      <w:pPr>
        <w:spacing w:after="0" w:line="240" w:lineRule="auto"/>
        <w:jc w:val="center"/>
        <w:rPr>
          <w:b/>
          <w:szCs w:val="24"/>
        </w:rPr>
      </w:pPr>
    </w:p>
    <w:p w14:paraId="7AA16282" w14:textId="77777777" w:rsidR="00C00265" w:rsidRPr="00C00265" w:rsidRDefault="00C00265" w:rsidP="00C00265">
      <w:pPr>
        <w:spacing w:after="0" w:line="240" w:lineRule="auto"/>
        <w:jc w:val="center"/>
        <w:rPr>
          <w:b/>
          <w:szCs w:val="24"/>
        </w:rPr>
      </w:pPr>
    </w:p>
    <w:p w14:paraId="1C4D2039" w14:textId="72540BE7" w:rsidR="00C00265" w:rsidRPr="00C00265" w:rsidRDefault="00C00265" w:rsidP="00C00265">
      <w:pPr>
        <w:spacing w:after="0" w:line="240" w:lineRule="auto"/>
        <w:jc w:val="center"/>
        <w:rPr>
          <w:b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A93417" wp14:editId="14C7AAF0">
                <wp:simplePos x="0" y="0"/>
                <wp:positionH relativeFrom="margin">
                  <wp:posOffset>2886075</wp:posOffset>
                </wp:positionH>
                <wp:positionV relativeFrom="paragraph">
                  <wp:posOffset>97790</wp:posOffset>
                </wp:positionV>
                <wp:extent cx="228600" cy="409575"/>
                <wp:effectExtent l="19050" t="0" r="38100" b="47625"/>
                <wp:wrapNone/>
                <wp:docPr id="5" name="Aşağı O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095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152FCEC" id="Aşağı Ok 44" o:spid="_x0000_s1026" type="#_x0000_t67" style="position:absolute;margin-left:227.25pt;margin-top:7.7pt;width:18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" adj="15572" fillcolor="#4472c4" strokecolor="#2f528f" strokeweight="1pt">
                <w10:wrap anchorx="margin"/>
              </v:shape>
            </w:pict>
          </mc:Fallback>
        </mc:AlternateContent>
      </w:r>
    </w:p>
    <w:p w14:paraId="55D9DC15" w14:textId="0DC5A4E8" w:rsidR="00C00265" w:rsidRPr="00C00265" w:rsidRDefault="00C00265" w:rsidP="00C0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DD065F" w14:textId="4FA48D70" w:rsidR="00C00265" w:rsidRPr="00C00265" w:rsidRDefault="00C00265" w:rsidP="00C00265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265">
        <w:rPr>
          <w:rFonts w:ascii="Times New Roman" w:hAnsi="Times New Roman"/>
          <w:b/>
          <w:sz w:val="24"/>
          <w:szCs w:val="24"/>
        </w:rPr>
        <w:t xml:space="preserve">  </w:t>
      </w:r>
    </w:p>
    <w:p w14:paraId="374A1DD7" w14:textId="7E2B16CF" w:rsidR="00C00265" w:rsidRPr="00C00265" w:rsidRDefault="005B39CE" w:rsidP="00C00265">
      <w:pPr>
        <w:tabs>
          <w:tab w:val="left" w:pos="5340"/>
        </w:tabs>
        <w:spacing w:after="0" w:line="240" w:lineRule="auto"/>
        <w:jc w:val="center"/>
        <w:rPr>
          <w:b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8F9A3" wp14:editId="6E84A207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5981700" cy="523875"/>
                <wp:effectExtent l="0" t="0" r="19050" b="285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FB700" w14:textId="77777777" w:rsidR="00C00265" w:rsidRPr="00781909" w:rsidRDefault="00C00265" w:rsidP="00C002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77725917"/>
                            <w:r w:rsidRPr="00781909">
                              <w:rPr>
                                <w:sz w:val="24"/>
                                <w:szCs w:val="24"/>
                              </w:rPr>
                              <w:t xml:space="preserve">Yürütücü ile birlikte, Muayene Kabul Komisyonu ve Yaklaşık </w:t>
                            </w:r>
                            <w:r>
                              <w:rPr>
                                <w:szCs w:val="24"/>
                              </w:rPr>
                              <w:t>M</w:t>
                            </w:r>
                            <w:r w:rsidRPr="00781909">
                              <w:rPr>
                                <w:sz w:val="24"/>
                                <w:szCs w:val="24"/>
                              </w:rPr>
                              <w:t xml:space="preserve">aliyet </w:t>
                            </w:r>
                            <w:r>
                              <w:rPr>
                                <w:szCs w:val="24"/>
                              </w:rPr>
                              <w:t>K</w:t>
                            </w:r>
                            <w:r w:rsidRPr="00781909">
                              <w:rPr>
                                <w:sz w:val="24"/>
                                <w:szCs w:val="24"/>
                              </w:rPr>
                              <w:t xml:space="preserve">omisyonu </w:t>
                            </w:r>
                            <w:proofErr w:type="gramStart"/>
                            <w:r w:rsidRPr="00781909">
                              <w:rPr>
                                <w:sz w:val="24"/>
                                <w:szCs w:val="24"/>
                              </w:rPr>
                              <w:t>oluşturulur ,</w:t>
                            </w:r>
                            <w:r>
                              <w:rPr>
                                <w:szCs w:val="24"/>
                              </w:rPr>
                              <w:t>G</w:t>
                            </w:r>
                            <w:r w:rsidRPr="00781909">
                              <w:rPr>
                                <w:sz w:val="24"/>
                                <w:szCs w:val="24"/>
                              </w:rPr>
                              <w:t>örevlendirme</w:t>
                            </w:r>
                            <w:proofErr w:type="gramEnd"/>
                            <w:r w:rsidRPr="00781909">
                              <w:rPr>
                                <w:sz w:val="24"/>
                                <w:szCs w:val="24"/>
                              </w:rPr>
                              <w:t xml:space="preserve"> yazıları yazılır ve fiyat araştırması yapılır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E28F9A3" id="Dikdörtgen 19" o:spid="_x0000_s1032" style="position:absolute;left:0;text-align:left;margin-left:0;margin-top:9.7pt;width:471pt;height:41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" fillcolor="#5b9bd5 [3208]" strokecolor="#1f4d78 [1608]" strokeweight="1pt">
                <v:textbox>
                  <w:txbxContent>
                    <w:p w14:paraId="201FB700" w14:textId="77777777" w:rsidR="00C00265" w:rsidRPr="00781909" w:rsidRDefault="00C00265" w:rsidP="00C00265">
                      <w:pPr>
                        <w:rPr>
                          <w:sz w:val="24"/>
                          <w:szCs w:val="24"/>
                        </w:rPr>
                      </w:pPr>
                      <w:bookmarkStart w:id="1" w:name="_Hlk177725917"/>
                      <w:r w:rsidRPr="00781909">
                        <w:rPr>
                          <w:sz w:val="24"/>
                          <w:szCs w:val="24"/>
                        </w:rPr>
                        <w:t xml:space="preserve">Yürütücü ile birlikte, Muayene Kabul Komisyonu ve Yaklaşık </w:t>
                      </w:r>
                      <w:r>
                        <w:rPr>
                          <w:szCs w:val="24"/>
                        </w:rPr>
                        <w:t>M</w:t>
                      </w:r>
                      <w:r w:rsidRPr="00781909">
                        <w:rPr>
                          <w:sz w:val="24"/>
                          <w:szCs w:val="24"/>
                        </w:rPr>
                        <w:t xml:space="preserve">aliyet </w:t>
                      </w:r>
                      <w:r>
                        <w:rPr>
                          <w:szCs w:val="24"/>
                        </w:rPr>
                        <w:t>K</w:t>
                      </w:r>
                      <w:r w:rsidRPr="00781909">
                        <w:rPr>
                          <w:sz w:val="24"/>
                          <w:szCs w:val="24"/>
                        </w:rPr>
                        <w:t xml:space="preserve">omisyonu </w:t>
                      </w:r>
                      <w:proofErr w:type="gramStart"/>
                      <w:r w:rsidRPr="00781909">
                        <w:rPr>
                          <w:sz w:val="24"/>
                          <w:szCs w:val="24"/>
                        </w:rPr>
                        <w:t>oluşturulur ,</w:t>
                      </w:r>
                      <w:r>
                        <w:rPr>
                          <w:szCs w:val="24"/>
                        </w:rPr>
                        <w:t>G</w:t>
                      </w:r>
                      <w:r w:rsidRPr="00781909">
                        <w:rPr>
                          <w:sz w:val="24"/>
                          <w:szCs w:val="24"/>
                        </w:rPr>
                        <w:t>örevlendirme</w:t>
                      </w:r>
                      <w:proofErr w:type="gramEnd"/>
                      <w:r w:rsidRPr="00781909">
                        <w:rPr>
                          <w:sz w:val="24"/>
                          <w:szCs w:val="24"/>
                        </w:rPr>
                        <w:t xml:space="preserve"> yazıları yazılır ve fiyat araştırması yapılır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6784D8" w14:textId="2C381284" w:rsidR="00C00265" w:rsidRPr="00C00265" w:rsidRDefault="00C00265" w:rsidP="00C00265">
      <w:pPr>
        <w:tabs>
          <w:tab w:val="left" w:pos="5340"/>
        </w:tabs>
        <w:spacing w:after="0" w:line="240" w:lineRule="auto"/>
        <w:jc w:val="center"/>
        <w:rPr>
          <w:b/>
          <w:szCs w:val="24"/>
        </w:rPr>
      </w:pPr>
    </w:p>
    <w:p w14:paraId="6B600DBC" w14:textId="10E7B119" w:rsidR="00C00265" w:rsidRPr="00C00265" w:rsidRDefault="00C00265" w:rsidP="00C00265">
      <w:pPr>
        <w:tabs>
          <w:tab w:val="left" w:pos="5340"/>
        </w:tabs>
        <w:spacing w:after="0" w:line="240" w:lineRule="auto"/>
        <w:jc w:val="center"/>
        <w:rPr>
          <w:b/>
          <w:szCs w:val="24"/>
        </w:rPr>
      </w:pPr>
    </w:p>
    <w:p w14:paraId="7EC5E6A8" w14:textId="4D28F481" w:rsidR="00C00265" w:rsidRPr="00C00265" w:rsidRDefault="00C00265" w:rsidP="00C00265">
      <w:pPr>
        <w:tabs>
          <w:tab w:val="left" w:pos="5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2EBE29" w14:textId="56263E16" w:rsidR="00C00265" w:rsidRPr="00C00265" w:rsidRDefault="00C00265" w:rsidP="00C0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3903E5" wp14:editId="39FFB6EF">
                <wp:simplePos x="0" y="0"/>
                <wp:positionH relativeFrom="margin">
                  <wp:posOffset>2861945</wp:posOffset>
                </wp:positionH>
                <wp:positionV relativeFrom="paragraph">
                  <wp:posOffset>9525</wp:posOffset>
                </wp:positionV>
                <wp:extent cx="228600" cy="409575"/>
                <wp:effectExtent l="19050" t="0" r="38100" b="47625"/>
                <wp:wrapNone/>
                <wp:docPr id="44" name="Aşağı O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4BDF47E" id="Aşağı Ok 44" o:spid="_x0000_s1026" type="#_x0000_t67" style="position:absolute;margin-left:225.35pt;margin-top:.75pt;width:18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" adj="15572" fillcolor="#4472c4 [3204]" strokecolor="#1f3763 [1604]" strokeweight="1pt">
                <w10:wrap anchorx="margin"/>
              </v:shape>
            </w:pict>
          </mc:Fallback>
        </mc:AlternateContent>
      </w:r>
    </w:p>
    <w:p w14:paraId="6141D993" w14:textId="7915D8AC" w:rsidR="00C00265" w:rsidRPr="00C00265" w:rsidRDefault="00C00265" w:rsidP="00C0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44BC76" w14:textId="1DF53371" w:rsidR="00C00265" w:rsidRPr="00C00265" w:rsidRDefault="00C00265" w:rsidP="00C0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8D811B" wp14:editId="27E95A83">
                <wp:simplePos x="0" y="0"/>
                <wp:positionH relativeFrom="margin">
                  <wp:posOffset>-99695</wp:posOffset>
                </wp:positionH>
                <wp:positionV relativeFrom="paragraph">
                  <wp:posOffset>172720</wp:posOffset>
                </wp:positionV>
                <wp:extent cx="6153150" cy="65722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BC3152" w14:textId="77777777" w:rsidR="00C00265" w:rsidRPr="00C00265" w:rsidRDefault="00C00265" w:rsidP="00C00265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00265">
                              <w:rPr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Yaklaşık maliyet cetveli hazırlanır ve </w:t>
                            </w:r>
                            <w:r w:rsidRPr="00C00265">
                              <w:rPr>
                                <w:bCs/>
                                <w:color w:val="FFFFFF" w:themeColor="background1"/>
                                <w:szCs w:val="24"/>
                              </w:rPr>
                              <w:t>T</w:t>
                            </w:r>
                            <w:r w:rsidRPr="00C00265">
                              <w:rPr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eknik </w:t>
                            </w:r>
                            <w:r w:rsidRPr="00C00265">
                              <w:rPr>
                                <w:bCs/>
                                <w:color w:val="FFFFFF" w:themeColor="background1"/>
                                <w:szCs w:val="24"/>
                              </w:rPr>
                              <w:t>Ş</w:t>
                            </w:r>
                            <w:r w:rsidRPr="00C00265">
                              <w:rPr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artnameye uygun olarak </w:t>
                            </w:r>
                            <w:r w:rsidRPr="00C00265">
                              <w:rPr>
                                <w:bCs/>
                                <w:color w:val="FFFFFF" w:themeColor="background1"/>
                                <w:szCs w:val="24"/>
                              </w:rPr>
                              <w:t>İ</w:t>
                            </w:r>
                            <w:r w:rsidRPr="00C00265">
                              <w:rPr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dari </w:t>
                            </w:r>
                            <w:r w:rsidRPr="00C00265">
                              <w:rPr>
                                <w:bCs/>
                                <w:color w:val="FFFFFF" w:themeColor="background1"/>
                                <w:szCs w:val="24"/>
                              </w:rPr>
                              <w:t>Ş</w:t>
                            </w:r>
                            <w:r w:rsidRPr="00C00265">
                              <w:rPr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artname ve </w:t>
                            </w:r>
                            <w:r w:rsidRPr="00C00265">
                              <w:rPr>
                                <w:bCs/>
                                <w:color w:val="FFFFFF" w:themeColor="background1"/>
                                <w:szCs w:val="24"/>
                              </w:rPr>
                              <w:t>S</w:t>
                            </w:r>
                            <w:r w:rsidRPr="00C00265">
                              <w:rPr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özleşme </w:t>
                            </w:r>
                            <w:r w:rsidRPr="00C00265">
                              <w:rPr>
                                <w:bCs/>
                                <w:color w:val="FFFFFF" w:themeColor="background1"/>
                                <w:szCs w:val="24"/>
                              </w:rPr>
                              <w:t>T</w:t>
                            </w:r>
                            <w:r w:rsidRPr="00C00265">
                              <w:rPr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aslağı oluşturulur,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28D811B" id="Dikdörtgen 1" o:spid="_x0000_s1033" style="position:absolute;left:0;text-align:left;margin-left:-7.85pt;margin-top:13.6pt;width:484.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" fillcolor="#5b9bd5 [3208]" strokecolor="#1f4d78 [1608]" strokeweight="1pt">
                <v:textbox>
                  <w:txbxContent>
                    <w:p w14:paraId="7BBC3152" w14:textId="77777777" w:rsidR="00C00265" w:rsidRPr="00C00265" w:rsidRDefault="00C00265" w:rsidP="00C00265">
                      <w:pPr>
                        <w:spacing w:after="0" w:line="240" w:lineRule="auto"/>
                        <w:jc w:val="center"/>
                        <w:rPr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C00265">
                        <w:rPr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Yaklaşık maliyet cetveli hazırlanır ve </w:t>
                      </w:r>
                      <w:r w:rsidRPr="00C00265">
                        <w:rPr>
                          <w:bCs/>
                          <w:color w:val="FFFFFF" w:themeColor="background1"/>
                          <w:szCs w:val="24"/>
                        </w:rPr>
                        <w:t>T</w:t>
                      </w:r>
                      <w:r w:rsidRPr="00C00265">
                        <w:rPr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eknik </w:t>
                      </w:r>
                      <w:r w:rsidRPr="00C00265">
                        <w:rPr>
                          <w:bCs/>
                          <w:color w:val="FFFFFF" w:themeColor="background1"/>
                          <w:szCs w:val="24"/>
                        </w:rPr>
                        <w:t>Ş</w:t>
                      </w:r>
                      <w:r w:rsidRPr="00C00265">
                        <w:rPr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artnameye uygun olarak </w:t>
                      </w:r>
                      <w:r w:rsidRPr="00C00265">
                        <w:rPr>
                          <w:bCs/>
                          <w:color w:val="FFFFFF" w:themeColor="background1"/>
                          <w:szCs w:val="24"/>
                        </w:rPr>
                        <w:t>İ</w:t>
                      </w:r>
                      <w:r w:rsidRPr="00C00265">
                        <w:rPr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dari </w:t>
                      </w:r>
                      <w:r w:rsidRPr="00C00265">
                        <w:rPr>
                          <w:bCs/>
                          <w:color w:val="FFFFFF" w:themeColor="background1"/>
                          <w:szCs w:val="24"/>
                        </w:rPr>
                        <w:t>Ş</w:t>
                      </w:r>
                      <w:r w:rsidRPr="00C00265">
                        <w:rPr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artname ve </w:t>
                      </w:r>
                      <w:r w:rsidRPr="00C00265">
                        <w:rPr>
                          <w:bCs/>
                          <w:color w:val="FFFFFF" w:themeColor="background1"/>
                          <w:szCs w:val="24"/>
                        </w:rPr>
                        <w:t>S</w:t>
                      </w:r>
                      <w:r w:rsidRPr="00C00265">
                        <w:rPr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özleşme </w:t>
                      </w:r>
                      <w:r w:rsidRPr="00C00265">
                        <w:rPr>
                          <w:bCs/>
                          <w:color w:val="FFFFFF" w:themeColor="background1"/>
                          <w:szCs w:val="24"/>
                        </w:rPr>
                        <w:t>T</w:t>
                      </w:r>
                      <w:r w:rsidRPr="00C00265">
                        <w:rPr>
                          <w:bCs/>
                          <w:color w:val="FFFFFF" w:themeColor="background1"/>
                          <w:sz w:val="24"/>
                          <w:szCs w:val="24"/>
                        </w:rPr>
                        <w:t>aslağı oluşturulur,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FECF77" w14:textId="7E264A16" w:rsidR="00C00265" w:rsidRPr="00C00265" w:rsidRDefault="00C00265" w:rsidP="00C0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69BE7B" w14:textId="5F409972" w:rsidR="00C00265" w:rsidRPr="00C00265" w:rsidRDefault="00C00265" w:rsidP="00C0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BD3BA4" w14:textId="13DECFF4" w:rsidR="00C00265" w:rsidRPr="00C00265" w:rsidRDefault="00C00265" w:rsidP="00C0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A5DCF0" w14:textId="77777777" w:rsidR="00C00265" w:rsidRPr="00C00265" w:rsidRDefault="00C00265" w:rsidP="00C0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19E5A4" w14:textId="78C8EA8E" w:rsidR="00C00265" w:rsidRPr="00C00265" w:rsidRDefault="00C00265" w:rsidP="00C0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781F9F" wp14:editId="5B123BD5">
                <wp:simplePos x="0" y="0"/>
                <wp:positionH relativeFrom="margin">
                  <wp:posOffset>2880995</wp:posOffset>
                </wp:positionH>
                <wp:positionV relativeFrom="paragraph">
                  <wp:posOffset>12065</wp:posOffset>
                </wp:positionV>
                <wp:extent cx="171450" cy="419100"/>
                <wp:effectExtent l="19050" t="0" r="19050" b="38100"/>
                <wp:wrapNone/>
                <wp:docPr id="49" name="Aşağı O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4186D85" id="Aşağı Ok 49" o:spid="_x0000_s1026" type="#_x0000_t67" style="position:absolute;margin-left:226.85pt;margin-top:.95pt;width:13.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" adj="17182" fillcolor="#4472c4 [3204]" strokecolor="#1f3763 [1604]" strokeweight="1pt">
                <w10:wrap anchorx="margin"/>
              </v:shape>
            </w:pict>
          </mc:Fallback>
        </mc:AlternateContent>
      </w:r>
    </w:p>
    <w:p w14:paraId="4A8B8132" w14:textId="77777777" w:rsidR="00C00265" w:rsidRPr="00C00265" w:rsidRDefault="00C00265" w:rsidP="00C0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E832FA" w14:textId="0B812851" w:rsidR="00C00265" w:rsidRPr="00C00265" w:rsidRDefault="00C00265" w:rsidP="00C0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F89C87" w14:textId="38730D19" w:rsidR="00C00265" w:rsidRPr="00C00265" w:rsidRDefault="00C00265" w:rsidP="00C0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A2E65" wp14:editId="08D2FEE6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34050" cy="561975"/>
                <wp:effectExtent l="0" t="0" r="19050" b="28575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D0B13" w14:textId="77777777" w:rsidR="00C00265" w:rsidRPr="00C00265" w:rsidRDefault="00C00265" w:rsidP="00C00265">
                            <w:pPr>
                              <w:spacing w:after="0" w:line="240" w:lineRule="auto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0265">
                              <w:rPr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İhale Onay Belgesi hazırlanır</w:t>
                            </w:r>
                            <w:r w:rsidRPr="00C00265">
                              <w:rPr>
                                <w:bCs/>
                                <w:color w:val="FFFFFF" w:themeColor="background1"/>
                                <w:szCs w:val="24"/>
                              </w:rPr>
                              <w:t>. İ</w:t>
                            </w:r>
                            <w:r w:rsidRPr="00C00265">
                              <w:rPr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hale </w:t>
                            </w:r>
                            <w:r w:rsidRPr="00C00265">
                              <w:rPr>
                                <w:bCs/>
                                <w:color w:val="FFFFFF" w:themeColor="background1"/>
                                <w:szCs w:val="24"/>
                              </w:rPr>
                              <w:t>K</w:t>
                            </w:r>
                            <w:r w:rsidRPr="00C00265">
                              <w:rPr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omisyonu </w:t>
                            </w:r>
                            <w:proofErr w:type="gramStart"/>
                            <w:r w:rsidRPr="00C00265">
                              <w:rPr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oluşturulur  ,</w:t>
                            </w:r>
                            <w:proofErr w:type="gramEnd"/>
                            <w:r w:rsidRPr="00C00265">
                              <w:rPr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EKAP  üzerinden İhale kayıt </w:t>
                            </w:r>
                            <w:proofErr w:type="spellStart"/>
                            <w:r w:rsidRPr="00C00265">
                              <w:rPr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no</w:t>
                            </w:r>
                            <w:proofErr w:type="spellEnd"/>
                            <w:r w:rsidRPr="00C00265">
                              <w:rPr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oluşturulup ihale günü ve saati belirlenir</w:t>
                            </w:r>
                            <w:r w:rsidRPr="00C00265">
                              <w:rPr>
                                <w:bCs/>
                                <w:color w:val="FFFFFF" w:themeColor="background1"/>
                                <w:szCs w:val="24"/>
                              </w:rPr>
                              <w:t>.</w:t>
                            </w:r>
                          </w:p>
                          <w:p w14:paraId="585ED482" w14:textId="77777777" w:rsidR="00C00265" w:rsidRDefault="00C00265" w:rsidP="00C002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106A2E65" id="Yuvarlatılmış Dikdörtgen 24" o:spid="_x0000_s1034" style="position:absolute;left:0;text-align:left;margin-left:400.3pt;margin-top:.7pt;width:451.5pt;height:44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" fillcolor="#5b9bd5 [3208]" strokecolor="#1f4d78 [1608]" strokeweight="1pt">
                <v:stroke joinstyle="miter"/>
                <v:textbox>
                  <w:txbxContent>
                    <w:p w14:paraId="7DBD0B13" w14:textId="77777777" w:rsidR="00C00265" w:rsidRPr="00C00265" w:rsidRDefault="00C00265" w:rsidP="00C00265">
                      <w:pPr>
                        <w:spacing w:after="0" w:line="240" w:lineRule="auto"/>
                        <w:rPr>
                          <w:bCs/>
                          <w:sz w:val="24"/>
                          <w:szCs w:val="24"/>
                        </w:rPr>
                      </w:pPr>
                      <w:r w:rsidRPr="00C00265">
                        <w:rPr>
                          <w:bCs/>
                          <w:color w:val="FFFFFF" w:themeColor="background1"/>
                          <w:sz w:val="24"/>
                          <w:szCs w:val="24"/>
                        </w:rPr>
                        <w:t>İhale Onay Belgesi hazırlanır</w:t>
                      </w:r>
                      <w:r w:rsidRPr="00C00265">
                        <w:rPr>
                          <w:bCs/>
                          <w:color w:val="FFFFFF" w:themeColor="background1"/>
                          <w:szCs w:val="24"/>
                        </w:rPr>
                        <w:t>. İ</w:t>
                      </w:r>
                      <w:r w:rsidRPr="00C00265">
                        <w:rPr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hale </w:t>
                      </w:r>
                      <w:r w:rsidRPr="00C00265">
                        <w:rPr>
                          <w:bCs/>
                          <w:color w:val="FFFFFF" w:themeColor="background1"/>
                          <w:szCs w:val="24"/>
                        </w:rPr>
                        <w:t>K</w:t>
                      </w:r>
                      <w:r w:rsidRPr="00C00265">
                        <w:rPr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omisyonu </w:t>
                      </w:r>
                      <w:proofErr w:type="gramStart"/>
                      <w:r w:rsidRPr="00C00265">
                        <w:rPr>
                          <w:bCs/>
                          <w:color w:val="FFFFFF" w:themeColor="background1"/>
                          <w:sz w:val="24"/>
                          <w:szCs w:val="24"/>
                        </w:rPr>
                        <w:t>oluşturulur  ,</w:t>
                      </w:r>
                      <w:proofErr w:type="gramEnd"/>
                      <w:r w:rsidRPr="00C00265">
                        <w:rPr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EKAP  üzerinden İhale kayıt </w:t>
                      </w:r>
                      <w:proofErr w:type="spellStart"/>
                      <w:r w:rsidRPr="00C00265">
                        <w:rPr>
                          <w:bCs/>
                          <w:color w:val="FFFFFF" w:themeColor="background1"/>
                          <w:sz w:val="24"/>
                          <w:szCs w:val="24"/>
                        </w:rPr>
                        <w:t>no</w:t>
                      </w:r>
                      <w:proofErr w:type="spellEnd"/>
                      <w:r w:rsidRPr="00C00265">
                        <w:rPr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oluşturulup ihale günü ve saati belirlenir</w:t>
                      </w:r>
                      <w:r w:rsidRPr="00C00265">
                        <w:rPr>
                          <w:bCs/>
                          <w:color w:val="FFFFFF" w:themeColor="background1"/>
                          <w:szCs w:val="24"/>
                        </w:rPr>
                        <w:t>.</w:t>
                      </w:r>
                    </w:p>
                    <w:p w14:paraId="585ED482" w14:textId="77777777" w:rsidR="00C00265" w:rsidRDefault="00C00265" w:rsidP="00C0026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E99BC9C" w14:textId="77777777" w:rsidR="00C00265" w:rsidRPr="00C00265" w:rsidRDefault="00C00265" w:rsidP="00C00265">
      <w:pPr>
        <w:spacing w:after="0" w:line="240" w:lineRule="auto"/>
        <w:jc w:val="center"/>
        <w:rPr>
          <w:b/>
          <w:szCs w:val="24"/>
        </w:rPr>
      </w:pPr>
    </w:p>
    <w:p w14:paraId="1AE59726" w14:textId="3F4A0B81" w:rsidR="00C00265" w:rsidRPr="00C00265" w:rsidRDefault="00C00265" w:rsidP="00C00265">
      <w:pPr>
        <w:spacing w:after="0" w:line="240" w:lineRule="auto"/>
        <w:jc w:val="center"/>
        <w:rPr>
          <w:b/>
          <w:szCs w:val="24"/>
        </w:rPr>
      </w:pPr>
    </w:p>
    <w:p w14:paraId="74E444A0" w14:textId="6D99CF45" w:rsidR="00C00265" w:rsidRPr="00C00265" w:rsidRDefault="00C00265" w:rsidP="00C0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901A6A" w14:textId="7085277E" w:rsidR="005B39CE" w:rsidRDefault="00C00265" w:rsidP="005B39CE">
      <w:pPr>
        <w:spacing w:after="0" w:line="240" w:lineRule="auto"/>
        <w:rPr>
          <w:b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1FB598" wp14:editId="070F498C">
                <wp:simplePos x="0" y="0"/>
                <wp:positionH relativeFrom="margin">
                  <wp:posOffset>2700655</wp:posOffset>
                </wp:positionH>
                <wp:positionV relativeFrom="paragraph">
                  <wp:posOffset>11430</wp:posOffset>
                </wp:positionV>
                <wp:extent cx="285750" cy="314325"/>
                <wp:effectExtent l="19050" t="0" r="19050" b="47625"/>
                <wp:wrapNone/>
                <wp:docPr id="21" name="Aşağı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143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3C8E201" id="Aşağı Ok 21" o:spid="_x0000_s1026" type="#_x0000_t67" style="position:absolute;margin-left:212.65pt;margin-top:.9pt;width:22.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" adj="11782" fillcolor="#4f81bd" strokecolor="#385d8a" strokeweight="2pt">
                <w10:wrap anchorx="margin"/>
              </v:shape>
            </w:pict>
          </mc:Fallback>
        </mc:AlternateContent>
      </w:r>
    </w:p>
    <w:p w14:paraId="79029F30" w14:textId="77777777" w:rsidR="005B39CE" w:rsidRPr="00C00265" w:rsidRDefault="005B39CE" w:rsidP="00C00265">
      <w:pPr>
        <w:spacing w:after="0" w:line="240" w:lineRule="auto"/>
        <w:rPr>
          <w:b/>
          <w:szCs w:val="24"/>
        </w:rPr>
      </w:pPr>
    </w:p>
    <w:p w14:paraId="18D4B09A" w14:textId="3E1EE1B1" w:rsidR="00C00265" w:rsidRPr="00C00265" w:rsidRDefault="00C00265" w:rsidP="00C0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80FA5" wp14:editId="41C521A3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5810250" cy="819150"/>
                <wp:effectExtent l="0" t="0" r="19050" b="19050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B5BC3" w14:textId="77777777" w:rsidR="00C00265" w:rsidRPr="00A6479D" w:rsidRDefault="00C00265" w:rsidP="00C0026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6479D">
                              <w:rPr>
                                <w:sz w:val="24"/>
                                <w:szCs w:val="24"/>
                              </w:rPr>
                              <w:t xml:space="preserve">İlgili mevzuata uygun olarak </w:t>
                            </w:r>
                            <w:proofErr w:type="spellStart"/>
                            <w:r w:rsidRPr="00A6479D">
                              <w:rPr>
                                <w:sz w:val="24"/>
                                <w:szCs w:val="24"/>
                              </w:rPr>
                              <w:t>ekap</w:t>
                            </w:r>
                            <w:proofErr w:type="spellEnd"/>
                            <w:r w:rsidRPr="00A6479D">
                              <w:rPr>
                                <w:sz w:val="24"/>
                                <w:szCs w:val="24"/>
                              </w:rPr>
                              <w:t xml:space="preserve"> üzerinden yada elden firmalar davet </w:t>
                            </w:r>
                            <w:proofErr w:type="spellStart"/>
                            <w:r w:rsidRPr="00A6479D">
                              <w:rPr>
                                <w:sz w:val="24"/>
                                <w:szCs w:val="24"/>
                              </w:rPr>
                              <w:t>edilir</w:t>
                            </w:r>
                            <w:proofErr w:type="gramStart"/>
                            <w:r w:rsidRPr="00A6479D">
                              <w:rPr>
                                <w:sz w:val="24"/>
                                <w:szCs w:val="24"/>
                              </w:rPr>
                              <w:t>.,</w:t>
                            </w:r>
                            <w:r>
                              <w:rPr>
                                <w:szCs w:val="24"/>
                              </w:rPr>
                              <w:t>İ</w:t>
                            </w:r>
                            <w:r w:rsidRPr="00A6479D">
                              <w:rPr>
                                <w:sz w:val="24"/>
                                <w:szCs w:val="24"/>
                              </w:rPr>
                              <w:t>haleye</w:t>
                            </w:r>
                            <w:proofErr w:type="spellEnd"/>
                            <w:proofErr w:type="gramEnd"/>
                            <w:r w:rsidRPr="00A6479D">
                              <w:rPr>
                                <w:sz w:val="24"/>
                                <w:szCs w:val="24"/>
                              </w:rPr>
                              <w:t xml:space="preserve"> davet alan firmalar ihale doküman bedeli karşılığı  ,ihale dosyalarını teslim alır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D080FA5" id="Dikdörtgen 36" o:spid="_x0000_s1035" style="position:absolute;left:0;text-align:left;margin-left:406.3pt;margin-top:6.85pt;width:457.5pt;height:64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" fillcolor="#5b9bd5 [3208]" strokecolor="#1f4d78 [1608]" strokeweight="1pt">
                <v:textbox>
                  <w:txbxContent>
                    <w:p w14:paraId="490B5BC3" w14:textId="77777777" w:rsidR="00C00265" w:rsidRPr="00A6479D" w:rsidRDefault="00C00265" w:rsidP="00C0026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6479D">
                        <w:rPr>
                          <w:sz w:val="24"/>
                          <w:szCs w:val="24"/>
                        </w:rPr>
                        <w:t xml:space="preserve">İlgili mevzuata uygun olarak </w:t>
                      </w:r>
                      <w:proofErr w:type="spellStart"/>
                      <w:r w:rsidRPr="00A6479D">
                        <w:rPr>
                          <w:sz w:val="24"/>
                          <w:szCs w:val="24"/>
                        </w:rPr>
                        <w:t>ekap</w:t>
                      </w:r>
                      <w:proofErr w:type="spellEnd"/>
                      <w:r w:rsidRPr="00A6479D">
                        <w:rPr>
                          <w:sz w:val="24"/>
                          <w:szCs w:val="24"/>
                        </w:rPr>
                        <w:t xml:space="preserve"> üzerinden yada elden firmalar davet </w:t>
                      </w:r>
                      <w:proofErr w:type="spellStart"/>
                      <w:r w:rsidRPr="00A6479D">
                        <w:rPr>
                          <w:sz w:val="24"/>
                          <w:szCs w:val="24"/>
                        </w:rPr>
                        <w:t>edilir</w:t>
                      </w:r>
                      <w:proofErr w:type="gramStart"/>
                      <w:r w:rsidRPr="00A6479D">
                        <w:rPr>
                          <w:sz w:val="24"/>
                          <w:szCs w:val="24"/>
                        </w:rPr>
                        <w:t>.,</w:t>
                      </w:r>
                      <w:r>
                        <w:rPr>
                          <w:szCs w:val="24"/>
                        </w:rPr>
                        <w:t>İ</w:t>
                      </w:r>
                      <w:r w:rsidRPr="00A6479D">
                        <w:rPr>
                          <w:sz w:val="24"/>
                          <w:szCs w:val="24"/>
                        </w:rPr>
                        <w:t>haleye</w:t>
                      </w:r>
                      <w:proofErr w:type="spellEnd"/>
                      <w:proofErr w:type="gramEnd"/>
                      <w:r w:rsidRPr="00A6479D">
                        <w:rPr>
                          <w:sz w:val="24"/>
                          <w:szCs w:val="24"/>
                        </w:rPr>
                        <w:t xml:space="preserve"> davet alan firmalar ihale doküman bedeli karşılığı  ,ihale dosyalarını teslim alır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87C2A9" w14:textId="6C52C365" w:rsidR="00C00265" w:rsidRPr="00C00265" w:rsidRDefault="00C00265" w:rsidP="00C00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43A883" w14:textId="77777777" w:rsidR="00C00265" w:rsidRPr="00C00265" w:rsidRDefault="00C00265" w:rsidP="00C00265">
      <w:pPr>
        <w:tabs>
          <w:tab w:val="left" w:pos="1875"/>
        </w:tabs>
        <w:spacing w:after="0" w:line="240" w:lineRule="auto"/>
        <w:jc w:val="center"/>
        <w:rPr>
          <w:b/>
          <w:szCs w:val="24"/>
        </w:rPr>
      </w:pPr>
    </w:p>
    <w:p w14:paraId="47A45845" w14:textId="77777777" w:rsidR="00C00265" w:rsidRPr="00C00265" w:rsidRDefault="00C00265" w:rsidP="00C00265">
      <w:pPr>
        <w:tabs>
          <w:tab w:val="left" w:pos="1875"/>
        </w:tabs>
        <w:spacing w:after="0" w:line="240" w:lineRule="auto"/>
        <w:jc w:val="center"/>
        <w:rPr>
          <w:b/>
          <w:szCs w:val="24"/>
        </w:rPr>
      </w:pPr>
    </w:p>
    <w:p w14:paraId="06DB2F21" w14:textId="3A3AFD46" w:rsidR="00C00265" w:rsidRPr="00C00265" w:rsidRDefault="00C00265" w:rsidP="00C00265">
      <w:pPr>
        <w:tabs>
          <w:tab w:val="left" w:pos="1875"/>
        </w:tabs>
        <w:spacing w:after="0" w:line="240" w:lineRule="auto"/>
        <w:jc w:val="center"/>
        <w:rPr>
          <w:b/>
          <w:szCs w:val="24"/>
        </w:rPr>
      </w:pPr>
    </w:p>
    <w:p w14:paraId="5DDBDFBB" w14:textId="17517B0C" w:rsidR="00C00265" w:rsidRPr="00C00265" w:rsidRDefault="00C00265" w:rsidP="00C00265">
      <w:pPr>
        <w:tabs>
          <w:tab w:val="left" w:pos="1875"/>
        </w:tabs>
        <w:spacing w:after="0" w:line="240" w:lineRule="auto"/>
        <w:jc w:val="center"/>
        <w:rPr>
          <w:b/>
          <w:szCs w:val="24"/>
        </w:rPr>
      </w:pPr>
    </w:p>
    <w:p w14:paraId="5722E505" w14:textId="5D8A4124" w:rsidR="00C00265" w:rsidRPr="00C00265" w:rsidRDefault="00C00265" w:rsidP="00C00265">
      <w:pPr>
        <w:tabs>
          <w:tab w:val="left" w:pos="2325"/>
          <w:tab w:val="left" w:pos="2940"/>
        </w:tabs>
        <w:spacing w:after="0" w:line="240" w:lineRule="auto"/>
        <w:jc w:val="center"/>
        <w:rPr>
          <w:b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8B6EF2" wp14:editId="522EEAF3">
                <wp:simplePos x="0" y="0"/>
                <wp:positionH relativeFrom="margin">
                  <wp:posOffset>206375</wp:posOffset>
                </wp:positionH>
                <wp:positionV relativeFrom="paragraph">
                  <wp:posOffset>102235</wp:posOffset>
                </wp:positionV>
                <wp:extent cx="5467350" cy="733425"/>
                <wp:effectExtent l="0" t="0" r="19050" b="28575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C2E31" w14:textId="77777777" w:rsidR="00C00265" w:rsidRPr="00A6479D" w:rsidRDefault="00C00265" w:rsidP="00C00265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6479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İhale saati teklif zarfları komisyona teslim </w:t>
                            </w:r>
                            <w:proofErr w:type="gramStart"/>
                            <w:r w:rsidRPr="00A6479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edilir ,</w: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t>G</w:t>
                            </w:r>
                            <w:r w:rsidRPr="00A6479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erekli</w:t>
                            </w:r>
                            <w:proofErr w:type="gramEnd"/>
                            <w:r w:rsidRPr="00A6479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incelemeler yapılır,</w: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t xml:space="preserve"> </w:t>
                            </w:r>
                            <w:r w:rsidRPr="00A6479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Kesinleşen ihale kararı hazırlanır ve kara</w: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t xml:space="preserve">r tüm firmalara </w:t>
                            </w:r>
                            <w:r w:rsidRPr="00A6479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tebliğ edilir.</w:t>
                            </w:r>
                          </w:p>
                          <w:p w14:paraId="5B14EC49" w14:textId="77777777" w:rsidR="00C00265" w:rsidRPr="00A54CFF" w:rsidRDefault="00C00265" w:rsidP="00C0026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48B6EF2" id="Dikdörtgen 34" o:spid="_x0000_s1036" style="position:absolute;left:0;text-align:left;margin-left:16.25pt;margin-top:8.05pt;width:430.5pt;height: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" fillcolor="#5b9bd5 [3208]" strokecolor="#1f4d78 [1608]" strokeweight="1pt">
                <v:textbox>
                  <w:txbxContent>
                    <w:p w14:paraId="53CC2E31" w14:textId="77777777" w:rsidR="00C00265" w:rsidRPr="00A6479D" w:rsidRDefault="00C00265" w:rsidP="00C00265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6479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İhale saati teklif zarfları komisyona teslim </w:t>
                      </w:r>
                      <w:proofErr w:type="gramStart"/>
                      <w:r w:rsidRPr="00A6479D">
                        <w:rPr>
                          <w:color w:val="FFFFFF" w:themeColor="background1"/>
                          <w:sz w:val="24"/>
                          <w:szCs w:val="24"/>
                        </w:rPr>
                        <w:t>edilir ,</w:t>
                      </w:r>
                      <w:r>
                        <w:rPr>
                          <w:color w:val="FFFFFF" w:themeColor="background1"/>
                          <w:szCs w:val="24"/>
                        </w:rPr>
                        <w:t>G</w:t>
                      </w:r>
                      <w:r w:rsidRPr="00A6479D">
                        <w:rPr>
                          <w:color w:val="FFFFFF" w:themeColor="background1"/>
                          <w:sz w:val="24"/>
                          <w:szCs w:val="24"/>
                        </w:rPr>
                        <w:t>erekli</w:t>
                      </w:r>
                      <w:proofErr w:type="gramEnd"/>
                      <w:r w:rsidRPr="00A6479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incelemeler yapılır,</w:t>
                      </w:r>
                      <w:r>
                        <w:rPr>
                          <w:color w:val="FFFFFF" w:themeColor="background1"/>
                          <w:szCs w:val="24"/>
                        </w:rPr>
                        <w:t xml:space="preserve"> </w:t>
                      </w:r>
                      <w:r w:rsidRPr="00A6479D">
                        <w:rPr>
                          <w:color w:val="FFFFFF" w:themeColor="background1"/>
                          <w:sz w:val="24"/>
                          <w:szCs w:val="24"/>
                        </w:rPr>
                        <w:t>Kesinleşen ihale kararı hazırlanır ve kara</w:t>
                      </w:r>
                      <w:r>
                        <w:rPr>
                          <w:color w:val="FFFFFF" w:themeColor="background1"/>
                          <w:szCs w:val="24"/>
                        </w:rPr>
                        <w:t xml:space="preserve">r tüm firmalara </w:t>
                      </w:r>
                      <w:r w:rsidRPr="00A6479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tebliğ edilir.</w:t>
                      </w:r>
                    </w:p>
                    <w:p w14:paraId="5B14EC49" w14:textId="77777777" w:rsidR="00C00265" w:rsidRPr="00A54CFF" w:rsidRDefault="00C00265" w:rsidP="00C0026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B8D3B8" w14:textId="77777777" w:rsidR="00C00265" w:rsidRPr="00C00265" w:rsidRDefault="00C00265" w:rsidP="00C00265">
      <w:pPr>
        <w:tabs>
          <w:tab w:val="left" w:pos="2325"/>
          <w:tab w:val="left" w:pos="2940"/>
        </w:tabs>
        <w:spacing w:after="0" w:line="240" w:lineRule="auto"/>
        <w:jc w:val="center"/>
        <w:rPr>
          <w:b/>
          <w:szCs w:val="24"/>
        </w:rPr>
      </w:pPr>
    </w:p>
    <w:p w14:paraId="7D9F310D" w14:textId="7B3DBC85" w:rsidR="00C00265" w:rsidRPr="00C00265" w:rsidRDefault="00C00265" w:rsidP="00C00265">
      <w:pPr>
        <w:tabs>
          <w:tab w:val="left" w:pos="2325"/>
          <w:tab w:val="left" w:pos="29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29BFA0" w14:textId="4E38CCAC" w:rsidR="00C00265" w:rsidRPr="00C00265" w:rsidRDefault="00AB490A" w:rsidP="00C00265">
      <w:pPr>
        <w:tabs>
          <w:tab w:val="left" w:pos="51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D5E411" wp14:editId="46393B97">
                <wp:simplePos x="0" y="0"/>
                <wp:positionH relativeFrom="margin">
                  <wp:posOffset>2144853</wp:posOffset>
                </wp:positionH>
                <wp:positionV relativeFrom="paragraph">
                  <wp:posOffset>156420</wp:posOffset>
                </wp:positionV>
                <wp:extent cx="256745" cy="1099185"/>
                <wp:effectExtent l="0" t="230823" r="0" b="217487"/>
                <wp:wrapNone/>
                <wp:docPr id="11" name="Aşağı O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44191">
                          <a:off x="0" y="0"/>
                          <a:ext cx="256745" cy="10991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72EF64A" id="Aşağı Ok 28" o:spid="_x0000_s1026" type="#_x0000_t67" style="position:absolute;margin-left:168.9pt;margin-top:12.3pt;width:20.2pt;height:86.55pt;rotation:3980428fd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" adj="19077" fillcolor="#4f81bd" strokecolor="#385d8a" strokeweight="2pt">
                <w10:wrap anchorx="margin"/>
              </v:shape>
            </w:pict>
          </mc:Fallback>
        </mc:AlternateContent>
      </w:r>
    </w:p>
    <w:p w14:paraId="7D5B4C4E" w14:textId="26881921" w:rsidR="00C00265" w:rsidRPr="00C00265" w:rsidRDefault="00024715" w:rsidP="00024715">
      <w:pPr>
        <w:rPr>
          <w:b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F6A9AC" wp14:editId="1826D73C">
                <wp:simplePos x="0" y="0"/>
                <wp:positionH relativeFrom="margin">
                  <wp:posOffset>2862580</wp:posOffset>
                </wp:positionH>
                <wp:positionV relativeFrom="paragraph">
                  <wp:posOffset>208915</wp:posOffset>
                </wp:positionV>
                <wp:extent cx="257175" cy="847725"/>
                <wp:effectExtent l="19050" t="0" r="28575" b="47625"/>
                <wp:wrapNone/>
                <wp:docPr id="38" name="Aşağı O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84772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8F9C07E" id="Aşağı Ok 28" o:spid="_x0000_s1026" type="#_x0000_t67" style="position:absolute;margin-left:225.4pt;margin-top:16.45pt;width:20.25pt;height:66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" adj="18324" fillcolor="#4f81bd" strokecolor="#385d8a" strokeweight="2pt">
                <w10:wrap anchorx="margin"/>
              </v:shape>
            </w:pict>
          </mc:Fallback>
        </mc:AlternateContent>
      </w:r>
    </w:p>
    <w:p w14:paraId="328B4CFD" w14:textId="6F635366" w:rsidR="00C00265" w:rsidRPr="00C00265" w:rsidRDefault="00024715" w:rsidP="00C00265">
      <w:pPr>
        <w:rPr>
          <w:b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ECF9E2" wp14:editId="1509FF77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1492885" cy="428625"/>
                <wp:effectExtent l="0" t="0" r="1206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88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9883B" w14:textId="77777777" w:rsidR="00C00265" w:rsidRPr="00A6479D" w:rsidRDefault="00C00265" w:rsidP="00C0026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6479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İhale iptal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3ECF9E2" id="Dikdörtgen 4" o:spid="_x0000_s1037" style="position:absolute;margin-left:0;margin-top:21pt;width:117.55pt;height:33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" fillcolor="#5b9bd5 [3208]" strokecolor="#1f4d78 [1608]" strokeweight="1pt">
                <v:textbox>
                  <w:txbxContent>
                    <w:p w14:paraId="4CB9883B" w14:textId="77777777" w:rsidR="00C00265" w:rsidRPr="00A6479D" w:rsidRDefault="00C00265" w:rsidP="00C0026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6479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İhale iptal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0265" w:rsidRPr="00C00265">
        <w:rPr>
          <w:b/>
          <w:szCs w:val="24"/>
        </w:rPr>
        <w:t xml:space="preserve">                       </w:t>
      </w:r>
      <w:r>
        <w:rPr>
          <w:b/>
          <w:szCs w:val="24"/>
        </w:rPr>
        <w:t xml:space="preserve">          </w:t>
      </w:r>
      <w:r w:rsidR="00C00265" w:rsidRPr="00C00265">
        <w:rPr>
          <w:b/>
          <w:szCs w:val="24"/>
        </w:rPr>
        <w:t xml:space="preserve">    </w:t>
      </w:r>
      <w:r w:rsidR="00AB490A">
        <w:rPr>
          <w:b/>
          <w:szCs w:val="24"/>
        </w:rPr>
        <w:t xml:space="preserve">      </w:t>
      </w:r>
      <w:r w:rsidR="00C00265" w:rsidRPr="00C00265">
        <w:rPr>
          <w:b/>
          <w:szCs w:val="24"/>
        </w:rPr>
        <w:t xml:space="preserve"> Hayır</w:t>
      </w:r>
      <w:r w:rsidR="00C00265" w:rsidRPr="00C00265">
        <w:rPr>
          <w:b/>
          <w:szCs w:val="24"/>
        </w:rPr>
        <w:tab/>
        <w:t xml:space="preserve">                        </w:t>
      </w:r>
      <w:r>
        <w:rPr>
          <w:b/>
          <w:szCs w:val="24"/>
        </w:rPr>
        <w:t xml:space="preserve">    </w:t>
      </w:r>
      <w:r w:rsidR="00C00265" w:rsidRPr="00C00265">
        <w:rPr>
          <w:b/>
          <w:szCs w:val="24"/>
        </w:rPr>
        <w:t xml:space="preserve">              </w:t>
      </w:r>
      <w:r>
        <w:rPr>
          <w:b/>
          <w:szCs w:val="24"/>
        </w:rPr>
        <w:t xml:space="preserve">      </w:t>
      </w:r>
      <w:r w:rsidR="00C00265" w:rsidRPr="00C00265">
        <w:rPr>
          <w:b/>
          <w:szCs w:val="24"/>
        </w:rPr>
        <w:t>Evet</w:t>
      </w:r>
    </w:p>
    <w:p w14:paraId="25155B1B" w14:textId="77777777" w:rsidR="00C00265" w:rsidRPr="00C00265" w:rsidRDefault="00C00265" w:rsidP="00C00265">
      <w:pPr>
        <w:rPr>
          <w:rFonts w:ascii="Times New Roman" w:hAnsi="Times New Roman"/>
          <w:b/>
          <w:sz w:val="24"/>
          <w:szCs w:val="24"/>
        </w:rPr>
      </w:pPr>
      <w:r w:rsidRPr="00C00265">
        <w:rPr>
          <w:b/>
          <w:szCs w:val="24"/>
        </w:rPr>
        <w:tab/>
      </w:r>
      <w:r w:rsidRPr="00C00265">
        <w:rPr>
          <w:b/>
          <w:szCs w:val="24"/>
        </w:rPr>
        <w:tab/>
      </w:r>
      <w:r w:rsidRPr="00C00265">
        <w:rPr>
          <w:b/>
          <w:szCs w:val="24"/>
        </w:rPr>
        <w:tab/>
      </w:r>
      <w:r w:rsidRPr="00C00265">
        <w:rPr>
          <w:b/>
          <w:szCs w:val="24"/>
        </w:rPr>
        <w:tab/>
      </w:r>
      <w:r w:rsidRPr="00C00265">
        <w:rPr>
          <w:b/>
          <w:szCs w:val="24"/>
        </w:rPr>
        <w:tab/>
      </w:r>
      <w:r w:rsidRPr="00C00265">
        <w:rPr>
          <w:b/>
          <w:szCs w:val="24"/>
        </w:rPr>
        <w:tab/>
      </w:r>
      <w:r w:rsidRPr="00C00265">
        <w:rPr>
          <w:b/>
          <w:szCs w:val="24"/>
        </w:rPr>
        <w:tab/>
      </w:r>
    </w:p>
    <w:p w14:paraId="3F54E271" w14:textId="77777777" w:rsidR="00C00265" w:rsidRPr="00C00265" w:rsidRDefault="00C00265" w:rsidP="00C00265">
      <w:pPr>
        <w:tabs>
          <w:tab w:val="left" w:pos="2535"/>
        </w:tabs>
        <w:jc w:val="center"/>
        <w:rPr>
          <w:rFonts w:ascii="Times New Roman" w:hAnsi="Times New Roman"/>
          <w:b/>
          <w:sz w:val="24"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A9CD22" wp14:editId="3800D7B5">
                <wp:simplePos x="0" y="0"/>
                <wp:positionH relativeFrom="margin">
                  <wp:posOffset>538480</wp:posOffset>
                </wp:positionH>
                <wp:positionV relativeFrom="paragraph">
                  <wp:posOffset>300990</wp:posOffset>
                </wp:positionV>
                <wp:extent cx="5429250" cy="600075"/>
                <wp:effectExtent l="0" t="0" r="19050" b="28575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C25DD" w14:textId="77777777" w:rsidR="00C00265" w:rsidRPr="00A6479D" w:rsidRDefault="00C00265" w:rsidP="00C00265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6479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İhale </w:t>
                            </w:r>
                            <w:proofErr w:type="spellStart"/>
                            <w:r w:rsidRPr="00A6479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dökü</w: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t>m</w:t>
                            </w:r>
                            <w:r w:rsidRPr="00A6479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t>m</w:t>
                            </w:r>
                            <w:proofErr w:type="spellEnd"/>
                            <w:r w:rsidRPr="00A6479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dosyası Ön Mali Kontrol </w: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t>Ş</w:t>
                            </w:r>
                            <w:r w:rsidRPr="00A6479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ube </w: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t>M</w:t>
                            </w:r>
                            <w:r w:rsidRPr="00A6479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üdürlüğüne</w: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t>,</w:t>
                            </w:r>
                            <w:r w:rsidRPr="00A6479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mali kontrol için </w:t>
                            </w:r>
                            <w:proofErr w:type="gramStart"/>
                            <w:r w:rsidRPr="00A6479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gönderilir ,inceleme</w:t>
                            </w:r>
                            <w:proofErr w:type="gramEnd"/>
                            <w:r w:rsidRPr="00A6479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tamamlandıktan sonra</w:t>
                            </w:r>
                          </w:p>
                          <w:p w14:paraId="5B354E60" w14:textId="77777777" w:rsidR="00C00265" w:rsidRPr="00A54CFF" w:rsidRDefault="00C00265" w:rsidP="00C00265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8A9CD22" id="Dikdörtgen 35" o:spid="_x0000_s1038" style="position:absolute;left:0;text-align:left;margin-left:42.4pt;margin-top:23.7pt;width:427.5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" fillcolor="#5b9bd5 [3208]" strokecolor="#1f4d78 [1608]" strokeweight="1pt">
                <v:textbox>
                  <w:txbxContent>
                    <w:p w14:paraId="04AC25DD" w14:textId="77777777" w:rsidR="00C00265" w:rsidRPr="00A6479D" w:rsidRDefault="00C00265" w:rsidP="00C00265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6479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İhale </w:t>
                      </w:r>
                      <w:proofErr w:type="spellStart"/>
                      <w:r w:rsidRPr="00A6479D">
                        <w:rPr>
                          <w:color w:val="FFFFFF" w:themeColor="background1"/>
                          <w:sz w:val="24"/>
                          <w:szCs w:val="24"/>
                        </w:rPr>
                        <w:t>dökü</w:t>
                      </w:r>
                      <w:r>
                        <w:rPr>
                          <w:color w:val="FFFFFF" w:themeColor="background1"/>
                          <w:szCs w:val="24"/>
                        </w:rPr>
                        <w:t>m</w:t>
                      </w:r>
                      <w:r w:rsidRPr="00A6479D"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color w:val="FFFFFF" w:themeColor="background1"/>
                          <w:szCs w:val="24"/>
                        </w:rPr>
                        <w:t>m</w:t>
                      </w:r>
                      <w:proofErr w:type="spellEnd"/>
                      <w:r w:rsidRPr="00A6479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dosyası Ön Mali Kontrol </w:t>
                      </w:r>
                      <w:r>
                        <w:rPr>
                          <w:color w:val="FFFFFF" w:themeColor="background1"/>
                          <w:szCs w:val="24"/>
                        </w:rPr>
                        <w:t>Ş</w:t>
                      </w:r>
                      <w:r w:rsidRPr="00A6479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ube </w:t>
                      </w:r>
                      <w:r>
                        <w:rPr>
                          <w:color w:val="FFFFFF" w:themeColor="background1"/>
                          <w:szCs w:val="24"/>
                        </w:rPr>
                        <w:t>M</w:t>
                      </w:r>
                      <w:r w:rsidRPr="00A6479D">
                        <w:rPr>
                          <w:color w:val="FFFFFF" w:themeColor="background1"/>
                          <w:sz w:val="24"/>
                          <w:szCs w:val="24"/>
                        </w:rPr>
                        <w:t>üdürlüğüne</w:t>
                      </w:r>
                      <w:r>
                        <w:rPr>
                          <w:color w:val="FFFFFF" w:themeColor="background1"/>
                          <w:szCs w:val="24"/>
                        </w:rPr>
                        <w:t>,</w:t>
                      </w:r>
                      <w:r w:rsidRPr="00A6479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mali kontrol için </w:t>
                      </w:r>
                      <w:proofErr w:type="gramStart"/>
                      <w:r w:rsidRPr="00A6479D">
                        <w:rPr>
                          <w:color w:val="FFFFFF" w:themeColor="background1"/>
                          <w:sz w:val="24"/>
                          <w:szCs w:val="24"/>
                        </w:rPr>
                        <w:t>gönderilir ,inceleme</w:t>
                      </w:r>
                      <w:proofErr w:type="gramEnd"/>
                      <w:r w:rsidRPr="00A6479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tamamlandıktan sonra</w:t>
                      </w:r>
                    </w:p>
                    <w:p w14:paraId="5B354E60" w14:textId="77777777" w:rsidR="00C00265" w:rsidRPr="00A54CFF" w:rsidRDefault="00C00265" w:rsidP="00C00265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7FD567" w14:textId="77777777" w:rsidR="00C00265" w:rsidRPr="00C00265" w:rsidRDefault="00C00265" w:rsidP="00C00265">
      <w:pPr>
        <w:jc w:val="center"/>
        <w:rPr>
          <w:b/>
          <w:szCs w:val="24"/>
        </w:rPr>
      </w:pPr>
    </w:p>
    <w:p w14:paraId="39912988" w14:textId="0CEA752A" w:rsidR="00AB490A" w:rsidRDefault="00AB490A" w:rsidP="00AB490A">
      <w:pPr>
        <w:jc w:val="center"/>
        <w:rPr>
          <w:rFonts w:ascii="Times New Roman" w:hAnsi="Times New Roman"/>
          <w:b/>
          <w:sz w:val="24"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49904B" wp14:editId="76BF2FF5">
                <wp:simplePos x="0" y="0"/>
                <wp:positionH relativeFrom="margin">
                  <wp:posOffset>2251404</wp:posOffset>
                </wp:positionH>
                <wp:positionV relativeFrom="paragraph">
                  <wp:posOffset>258122</wp:posOffset>
                </wp:positionV>
                <wp:extent cx="200878" cy="901065"/>
                <wp:effectExtent l="0" t="216853" r="0" b="211137"/>
                <wp:wrapNone/>
                <wp:docPr id="41" name="Aşağı O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27123">
                          <a:off x="0" y="0"/>
                          <a:ext cx="200878" cy="90106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F3621FF" id="Aşağı Ok 28" o:spid="_x0000_s1026" type="#_x0000_t67" style="position:absolute;margin-left:177.3pt;margin-top:20.3pt;width:15.8pt;height:70.95pt;rotation:3634106fd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" adj="19192" fillcolor="#4f81bd" strokecolor="#385d8a" strokeweight="2pt">
                <w10:wrap anchorx="margin"/>
              </v:shape>
            </w:pict>
          </mc:Fallback>
        </mc:AlternateContent>
      </w:r>
    </w:p>
    <w:p w14:paraId="3D599192" w14:textId="1EFA8C70" w:rsidR="00C00265" w:rsidRPr="00AB490A" w:rsidRDefault="00AB490A" w:rsidP="00AB490A">
      <w:pPr>
        <w:jc w:val="center"/>
        <w:rPr>
          <w:rFonts w:ascii="Times New Roman" w:hAnsi="Times New Roman"/>
          <w:b/>
          <w:sz w:val="24"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FA317A" wp14:editId="5F949227">
                <wp:simplePos x="0" y="0"/>
                <wp:positionH relativeFrom="margin">
                  <wp:posOffset>2910205</wp:posOffset>
                </wp:positionH>
                <wp:positionV relativeFrom="paragraph">
                  <wp:posOffset>36195</wp:posOffset>
                </wp:positionV>
                <wp:extent cx="190500" cy="1171575"/>
                <wp:effectExtent l="19050" t="0" r="19050" b="47625"/>
                <wp:wrapNone/>
                <wp:docPr id="46" name="Aşağı O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715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5009244" id="Aşağı Ok 28" o:spid="_x0000_s1026" type="#_x0000_t67" style="position:absolute;margin-left:229.15pt;margin-top:2.85pt;width:15pt;height:92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" adj="19844" fillcolor="#4f81bd" strokecolor="#385d8a" strokeweight="2pt">
                <w10:wrap anchorx="margin"/>
              </v:shape>
            </w:pict>
          </mc:Fallback>
        </mc:AlternateContent>
      </w:r>
    </w:p>
    <w:p w14:paraId="3032658E" w14:textId="7C85D406" w:rsidR="00C00265" w:rsidRPr="00C00265" w:rsidRDefault="00C00265" w:rsidP="00C00265">
      <w:pPr>
        <w:rPr>
          <w:b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FB0CE0" wp14:editId="4D1962A8">
                <wp:simplePos x="0" y="0"/>
                <wp:positionH relativeFrom="margin">
                  <wp:posOffset>176530</wp:posOffset>
                </wp:positionH>
                <wp:positionV relativeFrom="paragraph">
                  <wp:posOffset>226060</wp:posOffset>
                </wp:positionV>
                <wp:extent cx="1543050" cy="381000"/>
                <wp:effectExtent l="0" t="0" r="19050" b="19050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C9078" w14:textId="77777777" w:rsidR="00C00265" w:rsidRPr="00A6479D" w:rsidRDefault="00C00265" w:rsidP="00C0026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6479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İhale iptal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BFB0CE0" id="Dikdörtgen 40" o:spid="_x0000_s1039" style="position:absolute;margin-left:13.9pt;margin-top:17.8pt;width:121.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" fillcolor="#5b9bd5 [3208]" strokecolor="#1f4d78 [1608]" strokeweight="1pt">
                <v:textbox>
                  <w:txbxContent>
                    <w:p w14:paraId="270C9078" w14:textId="77777777" w:rsidR="00C00265" w:rsidRPr="00A6479D" w:rsidRDefault="00C00265" w:rsidP="00C0026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6479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İhale iptal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4715">
        <w:rPr>
          <w:b/>
          <w:szCs w:val="24"/>
        </w:rPr>
        <w:t xml:space="preserve">                                       </w:t>
      </w:r>
      <w:r w:rsidR="00AB490A">
        <w:rPr>
          <w:b/>
          <w:szCs w:val="24"/>
        </w:rPr>
        <w:t xml:space="preserve">    </w:t>
      </w:r>
      <w:r w:rsidR="00024715">
        <w:rPr>
          <w:b/>
          <w:szCs w:val="24"/>
        </w:rPr>
        <w:t xml:space="preserve">     </w:t>
      </w:r>
      <w:r w:rsidRPr="00C00265">
        <w:rPr>
          <w:b/>
          <w:szCs w:val="24"/>
        </w:rPr>
        <w:t>Hayır</w:t>
      </w:r>
      <w:r w:rsidRPr="00C00265">
        <w:rPr>
          <w:b/>
          <w:szCs w:val="24"/>
        </w:rPr>
        <w:tab/>
      </w:r>
      <w:r w:rsidRPr="00C00265">
        <w:rPr>
          <w:b/>
          <w:szCs w:val="24"/>
        </w:rPr>
        <w:tab/>
      </w:r>
      <w:r w:rsidRPr="00C00265">
        <w:rPr>
          <w:b/>
          <w:szCs w:val="24"/>
        </w:rPr>
        <w:tab/>
        <w:t xml:space="preserve"> </w:t>
      </w:r>
      <w:r w:rsidR="00024715">
        <w:rPr>
          <w:b/>
          <w:szCs w:val="24"/>
        </w:rPr>
        <w:t xml:space="preserve"> </w:t>
      </w:r>
      <w:r w:rsidRPr="00C00265">
        <w:rPr>
          <w:b/>
          <w:szCs w:val="24"/>
        </w:rPr>
        <w:t xml:space="preserve">   Evet</w:t>
      </w:r>
    </w:p>
    <w:p w14:paraId="186ED86C" w14:textId="199D82E2" w:rsidR="00C00265" w:rsidRDefault="00024715" w:rsidP="00C00265">
      <w:pPr>
        <w:rPr>
          <w:b/>
          <w:szCs w:val="24"/>
        </w:rPr>
      </w:pPr>
      <w:r>
        <w:rPr>
          <w:b/>
          <w:szCs w:val="24"/>
        </w:rPr>
        <w:t xml:space="preserve"> </w:t>
      </w:r>
    </w:p>
    <w:p w14:paraId="4AB2DB89" w14:textId="77777777" w:rsidR="00AB490A" w:rsidRPr="00C00265" w:rsidRDefault="00AB490A" w:rsidP="00C00265">
      <w:pPr>
        <w:rPr>
          <w:b/>
          <w:szCs w:val="24"/>
        </w:rPr>
      </w:pPr>
    </w:p>
    <w:p w14:paraId="2189BCFC" w14:textId="29D7FAC1" w:rsidR="00024715" w:rsidRDefault="00024715" w:rsidP="00C00265">
      <w:pPr>
        <w:rPr>
          <w:b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DB680C" wp14:editId="03F752FA">
                <wp:simplePos x="0" y="0"/>
                <wp:positionH relativeFrom="margin">
                  <wp:posOffset>595630</wp:posOffset>
                </wp:positionH>
                <wp:positionV relativeFrom="paragraph">
                  <wp:posOffset>66675</wp:posOffset>
                </wp:positionV>
                <wp:extent cx="5066030" cy="552450"/>
                <wp:effectExtent l="0" t="0" r="20320" b="19050"/>
                <wp:wrapNone/>
                <wp:docPr id="48" name="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6030" cy="552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F0C09" w14:textId="77777777" w:rsidR="00C00265" w:rsidRPr="00A6479D" w:rsidRDefault="00C00265" w:rsidP="00C0026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6479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Firmalara tebliğ edilir, Sözleşmeye davet evrakı gönderilir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EDB680C" id="Dikdörtgen 48" o:spid="_x0000_s1040" style="position:absolute;margin-left:46.9pt;margin-top:5.25pt;width:398.9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" fillcolor="#5b9bd5 [3208]" strokecolor="#1f4d78 [1608]" strokeweight="1pt">
                <v:textbox>
                  <w:txbxContent>
                    <w:p w14:paraId="280F0C09" w14:textId="77777777" w:rsidR="00C00265" w:rsidRPr="00A6479D" w:rsidRDefault="00C00265" w:rsidP="00C0026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6479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Firmalara tebliğ edilir, Sözleşmeye davet evrakı gönderilir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7166EC" w14:textId="2C319A15" w:rsidR="00C00265" w:rsidRPr="00C00265" w:rsidRDefault="00C00265" w:rsidP="00C00265">
      <w:pPr>
        <w:rPr>
          <w:b/>
          <w:szCs w:val="24"/>
        </w:rPr>
      </w:pPr>
    </w:p>
    <w:p w14:paraId="6C8654B5" w14:textId="447C7BA0" w:rsidR="00C00265" w:rsidRPr="00C00265" w:rsidRDefault="003A7D33" w:rsidP="00C00265">
      <w:pPr>
        <w:rPr>
          <w:rFonts w:ascii="Times New Roman" w:hAnsi="Times New Roman"/>
          <w:b/>
          <w:sz w:val="24"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542080" wp14:editId="13CBE82A">
                <wp:simplePos x="0" y="0"/>
                <wp:positionH relativeFrom="margin">
                  <wp:posOffset>2834005</wp:posOffset>
                </wp:positionH>
                <wp:positionV relativeFrom="paragraph">
                  <wp:posOffset>100965</wp:posOffset>
                </wp:positionV>
                <wp:extent cx="123825" cy="447675"/>
                <wp:effectExtent l="19050" t="0" r="47625" b="47625"/>
                <wp:wrapNone/>
                <wp:docPr id="9" name="Aşağı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47675"/>
                        </a:xfrm>
                        <a:prstGeom prst="downArrow">
                          <a:avLst>
                            <a:gd name="adj1" fmla="val 66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F1AD9FB" id="Aşağı Ok 9" o:spid="_x0000_s1026" type="#_x0000_t67" style="position:absolute;margin-left:223.15pt;margin-top:7.95pt;width:9.7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" adj="18613,3672" fillcolor="#4f81bd" strokecolor="#385d8a" strokeweight="2pt">
                <w10:wrap anchorx="margin"/>
              </v:shape>
            </w:pict>
          </mc:Fallback>
        </mc:AlternateContent>
      </w:r>
    </w:p>
    <w:p w14:paraId="786C9006" w14:textId="5FC5153F" w:rsidR="00C00265" w:rsidRPr="00C00265" w:rsidRDefault="003A7D33" w:rsidP="00C00265">
      <w:pPr>
        <w:ind w:left="708" w:firstLine="708"/>
        <w:jc w:val="center"/>
        <w:rPr>
          <w:rFonts w:ascii="Times New Roman" w:hAnsi="Times New Roman"/>
          <w:b/>
          <w:sz w:val="24"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820AC3" wp14:editId="0D05BF08">
                <wp:simplePos x="0" y="0"/>
                <wp:positionH relativeFrom="margin">
                  <wp:posOffset>586105</wp:posOffset>
                </wp:positionH>
                <wp:positionV relativeFrom="paragraph">
                  <wp:posOffset>287655</wp:posOffset>
                </wp:positionV>
                <wp:extent cx="5105400" cy="571500"/>
                <wp:effectExtent l="0" t="0" r="19050" b="1905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D70D6" w14:textId="77777777" w:rsidR="00C00265" w:rsidRPr="00971E37" w:rsidRDefault="00C00265" w:rsidP="00C00265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971E37">
                              <w:rPr>
                                <w:sz w:val="24"/>
                                <w:szCs w:val="24"/>
                              </w:rPr>
                              <w:t xml:space="preserve">Sözleşmede istenilen evraklarda sorun </w:t>
                            </w:r>
                            <w:proofErr w:type="gramStart"/>
                            <w:r w:rsidRPr="00971E37">
                              <w:rPr>
                                <w:sz w:val="24"/>
                                <w:szCs w:val="24"/>
                              </w:rPr>
                              <w:t>yoksa  sözleşme</w:t>
                            </w:r>
                            <w:proofErr w:type="gramEnd"/>
                            <w:r w:rsidRPr="00971E37">
                              <w:rPr>
                                <w:sz w:val="24"/>
                                <w:szCs w:val="24"/>
                              </w:rPr>
                              <w:t xml:space="preserve"> imzalanır 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31820AC3" id="Yuvarlatılmış Dikdörtgen 10" o:spid="_x0000_s1041" style="position:absolute;left:0;text-align:left;margin-left:46.15pt;margin-top:22.65pt;width:402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" fillcolor="#5b9bd5 [3208]" strokecolor="#1f4d78 [1608]" strokeweight="1pt">
                <v:stroke joinstyle="miter"/>
                <v:textbox>
                  <w:txbxContent>
                    <w:p w14:paraId="644D70D6" w14:textId="77777777" w:rsidR="00C00265" w:rsidRPr="00971E37" w:rsidRDefault="00C00265" w:rsidP="00C00265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971E37">
                        <w:rPr>
                          <w:sz w:val="24"/>
                          <w:szCs w:val="24"/>
                        </w:rPr>
                        <w:t xml:space="preserve">Sözleşmede istenilen evraklarda sorun </w:t>
                      </w:r>
                      <w:proofErr w:type="gramStart"/>
                      <w:r w:rsidRPr="00971E37">
                        <w:rPr>
                          <w:sz w:val="24"/>
                          <w:szCs w:val="24"/>
                        </w:rPr>
                        <w:t>yoksa  sözleşme</w:t>
                      </w:r>
                      <w:proofErr w:type="gramEnd"/>
                      <w:r w:rsidRPr="00971E37">
                        <w:rPr>
                          <w:sz w:val="24"/>
                          <w:szCs w:val="24"/>
                        </w:rPr>
                        <w:t xml:space="preserve"> imzalanır ,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00265" w:rsidRPr="00C00265">
        <w:rPr>
          <w:rFonts w:ascii="Times New Roman" w:hAnsi="Times New Roman"/>
          <w:b/>
          <w:sz w:val="24"/>
          <w:szCs w:val="24"/>
        </w:rPr>
        <w:tab/>
      </w:r>
      <w:r w:rsidR="00C00265" w:rsidRPr="00C00265">
        <w:rPr>
          <w:rFonts w:ascii="Times New Roman" w:hAnsi="Times New Roman"/>
          <w:b/>
          <w:sz w:val="24"/>
          <w:szCs w:val="24"/>
        </w:rPr>
        <w:tab/>
      </w:r>
      <w:r w:rsidR="00C00265" w:rsidRPr="00C00265">
        <w:rPr>
          <w:rFonts w:ascii="Times New Roman" w:hAnsi="Times New Roman"/>
          <w:b/>
          <w:sz w:val="24"/>
          <w:szCs w:val="24"/>
        </w:rPr>
        <w:tab/>
        <w:t xml:space="preserve"> </w:t>
      </w:r>
    </w:p>
    <w:p w14:paraId="77DE2226" w14:textId="267CD948" w:rsidR="00C00265" w:rsidRPr="00C00265" w:rsidRDefault="00C00265" w:rsidP="00C00265">
      <w:pPr>
        <w:jc w:val="center"/>
        <w:rPr>
          <w:b/>
          <w:szCs w:val="24"/>
        </w:rPr>
      </w:pPr>
    </w:p>
    <w:p w14:paraId="1FD10245" w14:textId="702BEA36" w:rsidR="00C00265" w:rsidRPr="00C00265" w:rsidRDefault="00C00265" w:rsidP="00C00265">
      <w:pPr>
        <w:jc w:val="center"/>
        <w:rPr>
          <w:b/>
          <w:szCs w:val="24"/>
        </w:rPr>
      </w:pPr>
    </w:p>
    <w:p w14:paraId="3050CB49" w14:textId="77777777" w:rsidR="00C00265" w:rsidRPr="00C00265" w:rsidRDefault="00C00265" w:rsidP="00C00265">
      <w:pPr>
        <w:jc w:val="center"/>
        <w:rPr>
          <w:rFonts w:ascii="Times New Roman" w:hAnsi="Times New Roman"/>
          <w:b/>
          <w:sz w:val="24"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D965E9" wp14:editId="5019C1E7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190500" cy="381000"/>
                <wp:effectExtent l="19050" t="0" r="38100" b="38100"/>
                <wp:wrapNone/>
                <wp:docPr id="51" name="Aşağı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810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BE05970" id="Aşağı Ok 9" o:spid="_x0000_s1026" type="#_x0000_t67" style="position:absolute;margin-left:0;margin-top:1.25pt;width:15pt;height:30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" fillcolor="#4f81bd" strokecolor="#385d8a" strokeweight="2pt">
                <w10:wrap anchorx="margin"/>
              </v:shape>
            </w:pict>
          </mc:Fallback>
        </mc:AlternateContent>
      </w:r>
    </w:p>
    <w:p w14:paraId="26938E88" w14:textId="1C89A383" w:rsidR="00C00265" w:rsidRPr="00C00265" w:rsidRDefault="003A7D33" w:rsidP="00C00265">
      <w:pPr>
        <w:tabs>
          <w:tab w:val="left" w:pos="2835"/>
        </w:tabs>
        <w:jc w:val="center"/>
        <w:rPr>
          <w:rFonts w:ascii="Times New Roman" w:hAnsi="Times New Roman"/>
          <w:b/>
          <w:sz w:val="24"/>
          <w:szCs w:val="24"/>
        </w:rPr>
      </w:pPr>
      <w:r w:rsidRPr="00C00265"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0CE7AA" wp14:editId="12A4FCE9">
                <wp:simplePos x="0" y="0"/>
                <wp:positionH relativeFrom="margin">
                  <wp:align>left</wp:align>
                </wp:positionH>
                <wp:positionV relativeFrom="paragraph">
                  <wp:posOffset>217805</wp:posOffset>
                </wp:positionV>
                <wp:extent cx="6076950" cy="752475"/>
                <wp:effectExtent l="0" t="0" r="19050" b="28575"/>
                <wp:wrapNone/>
                <wp:docPr id="32" name="Yuvarlatılmış 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752475"/>
                        </a:xfrm>
                        <a:prstGeom prst="roundRect">
                          <a:avLst>
                            <a:gd name="adj" fmla="val 27586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EAB18" w14:textId="77777777" w:rsidR="00C00265" w:rsidRDefault="00C00265" w:rsidP="00C00265">
                            <w:r>
                              <w:t xml:space="preserve">İhale konusu ürün teslim edildikten sonra fatura ile birlikte ödeme evrakları </w:t>
                            </w:r>
                            <w:proofErr w:type="gramStart"/>
                            <w:r>
                              <w:t>oluşturulur ,İhale</w:t>
                            </w:r>
                            <w:proofErr w:type="gramEnd"/>
                            <w:r>
                              <w:t xml:space="preserve"> doküman dosyası ile birlikte ödeme birimine teslim edilir,</w:t>
                            </w:r>
                            <w:r w:rsidRPr="00971E37">
                              <w:t xml:space="preserve"> </w:t>
                            </w:r>
                            <w:r w:rsidRPr="000F11D1">
                              <w:t>Fatura ödemesi gerçekleştikten sonra ilgili proje bütçesinden Fatura düşüm işlemi yapılır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130CE7AA" id="Yuvarlatılmış Dikdörtgen 32" o:spid="_x0000_s1042" style="position:absolute;left:0;text-align:left;margin-left:0;margin-top:17.15pt;width:478.5pt;height:59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8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" fillcolor="#5b9bd5 [3208]" strokecolor="#1f4d78 [1608]" strokeweight="1pt">
                <v:stroke joinstyle="miter"/>
                <v:textbox>
                  <w:txbxContent>
                    <w:p w14:paraId="09EEAB18" w14:textId="77777777" w:rsidR="00C00265" w:rsidRDefault="00C00265" w:rsidP="00C00265">
                      <w:r>
                        <w:t xml:space="preserve">İhale konusu ürün teslim edildikten sonra fatura ile birlikte ödeme evrakları </w:t>
                      </w:r>
                      <w:proofErr w:type="gramStart"/>
                      <w:r>
                        <w:t>oluşturulur ,İhale</w:t>
                      </w:r>
                      <w:proofErr w:type="gramEnd"/>
                      <w:r>
                        <w:t xml:space="preserve"> doküman dosyası ile birlikte ödeme birimine teslim edilir,</w:t>
                      </w:r>
                      <w:r w:rsidRPr="00971E37">
                        <w:t xml:space="preserve"> </w:t>
                      </w:r>
                      <w:r w:rsidRPr="000F11D1">
                        <w:t>Fatura ödemesi gerçekleştikten sonra ilgili proje bütçesinden Fatura düşüm işlemi yapılır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D15C9C" w14:textId="375A4158" w:rsidR="00926B7A" w:rsidRPr="003A7D33" w:rsidRDefault="00926B7A" w:rsidP="003A7D33">
      <w:pPr>
        <w:jc w:val="center"/>
        <w:rPr>
          <w:rFonts w:ascii="Times New Roman" w:hAnsi="Times New Roman"/>
          <w:b/>
          <w:sz w:val="24"/>
          <w:szCs w:val="24"/>
        </w:rPr>
        <w:sectPr w:rsidR="00926B7A" w:rsidRPr="003A7D33" w:rsidSect="00C002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F8D2CB" w14:textId="5101DD08" w:rsidR="00C862F6" w:rsidRPr="00C00265" w:rsidRDefault="00C862F6" w:rsidP="003A7D33">
      <w:pPr>
        <w:rPr>
          <w:b/>
        </w:rPr>
      </w:pPr>
    </w:p>
    <w:sectPr w:rsidR="00C862F6" w:rsidRPr="00C00265" w:rsidSect="005B39C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17FA9" w14:textId="77777777" w:rsidR="00DE15EF" w:rsidRDefault="00DE15EF" w:rsidP="00BE39BF">
      <w:pPr>
        <w:spacing w:after="0" w:line="240" w:lineRule="auto"/>
      </w:pPr>
      <w:r>
        <w:separator/>
      </w:r>
    </w:p>
  </w:endnote>
  <w:endnote w:type="continuationSeparator" w:id="0">
    <w:p w14:paraId="1DDDA56C" w14:textId="77777777" w:rsidR="00DE15EF" w:rsidRDefault="00DE15EF" w:rsidP="00BE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43237" w14:textId="77777777" w:rsidR="003445F8" w:rsidRDefault="003445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0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10"/>
      <w:gridCol w:w="3210"/>
      <w:gridCol w:w="3210"/>
    </w:tblGrid>
    <w:tr w:rsidR="005B39CE" w:rsidRPr="00E73268" w14:paraId="09D0ABCD" w14:textId="77777777" w:rsidTr="00FA6B14">
      <w:trPr>
        <w:trHeight w:val="18"/>
      </w:trPr>
      <w:tc>
        <w:tcPr>
          <w:tcW w:w="3210" w:type="dxa"/>
          <w:shd w:val="clear" w:color="auto" w:fill="auto"/>
        </w:tcPr>
        <w:p w14:paraId="44CCA833" w14:textId="77777777" w:rsidR="005B39CE" w:rsidRPr="00E73268" w:rsidRDefault="005B39CE" w:rsidP="005B39CE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73268">
            <w:rPr>
              <w:rFonts w:ascii="Times New Roman" w:hAnsi="Times New Roman"/>
              <w:b/>
              <w:sz w:val="20"/>
              <w:szCs w:val="20"/>
            </w:rPr>
            <w:t>Hazırlayan</w:t>
          </w:r>
        </w:p>
      </w:tc>
      <w:tc>
        <w:tcPr>
          <w:tcW w:w="3210" w:type="dxa"/>
          <w:shd w:val="clear" w:color="auto" w:fill="auto"/>
        </w:tcPr>
        <w:p w14:paraId="7A5D7ECC" w14:textId="77777777" w:rsidR="005B39CE" w:rsidRPr="00E73268" w:rsidRDefault="005B39CE" w:rsidP="005B39CE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73268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210" w:type="dxa"/>
          <w:shd w:val="clear" w:color="auto" w:fill="auto"/>
        </w:tcPr>
        <w:p w14:paraId="6FD642E1" w14:textId="77777777" w:rsidR="005B39CE" w:rsidRPr="00E73268" w:rsidRDefault="005B39CE" w:rsidP="005B39CE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73268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  <w:tr w:rsidR="005B39CE" w:rsidRPr="00E73268" w14:paraId="3985167E" w14:textId="77777777" w:rsidTr="00FA6B14">
      <w:trPr>
        <w:trHeight w:val="367"/>
      </w:trPr>
      <w:tc>
        <w:tcPr>
          <w:tcW w:w="3210" w:type="dxa"/>
          <w:shd w:val="clear" w:color="auto" w:fill="auto"/>
        </w:tcPr>
        <w:p w14:paraId="255B86E7" w14:textId="77777777" w:rsidR="005B39CE" w:rsidRPr="00926B7A" w:rsidRDefault="005B39CE" w:rsidP="005B39CE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14:paraId="435324EF" w14:textId="77777777" w:rsidR="005B39CE" w:rsidRPr="00926B7A" w:rsidRDefault="005B39CE" w:rsidP="005B39CE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  <w:r>
            <w:rPr>
              <w:rFonts w:ascii="Times New Roman" w:hAnsi="Times New Roman"/>
              <w:bCs/>
              <w:sz w:val="20"/>
              <w:szCs w:val="20"/>
            </w:rPr>
            <w:t>CEMAL KOÇ</w:t>
          </w:r>
        </w:p>
        <w:p w14:paraId="67BCB692" w14:textId="77777777" w:rsidR="005B39CE" w:rsidRPr="00926B7A" w:rsidRDefault="005B39CE" w:rsidP="005B39CE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14:paraId="4DB4DF65" w14:textId="77777777" w:rsidR="005B39CE" w:rsidRPr="00926B7A" w:rsidRDefault="005B39CE" w:rsidP="005B39CE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14:paraId="2EEB1629" w14:textId="77777777" w:rsidR="005B39CE" w:rsidRPr="00926B7A" w:rsidRDefault="005B39CE" w:rsidP="005B39CE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  <w:tc>
        <w:tcPr>
          <w:tcW w:w="3210" w:type="dxa"/>
          <w:shd w:val="clear" w:color="auto" w:fill="auto"/>
        </w:tcPr>
        <w:p w14:paraId="0BBDEF06" w14:textId="77777777" w:rsidR="005B39CE" w:rsidRPr="00926B7A" w:rsidRDefault="005B39CE" w:rsidP="005B39CE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  <w:tc>
        <w:tcPr>
          <w:tcW w:w="3210" w:type="dxa"/>
          <w:shd w:val="clear" w:color="auto" w:fill="auto"/>
        </w:tcPr>
        <w:p w14:paraId="108781A3" w14:textId="77777777" w:rsidR="005B39CE" w:rsidRPr="00926B7A" w:rsidRDefault="005B39CE" w:rsidP="005B39CE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</w:tr>
  </w:tbl>
  <w:p w14:paraId="7E453399" w14:textId="77777777" w:rsidR="005B39CE" w:rsidRPr="005B39CE" w:rsidRDefault="005B39CE" w:rsidP="005B39C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09BD5" w14:textId="77777777" w:rsidR="003445F8" w:rsidRDefault="003445F8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0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10"/>
      <w:gridCol w:w="3210"/>
      <w:gridCol w:w="3210"/>
    </w:tblGrid>
    <w:tr w:rsidR="00926B7A" w:rsidRPr="002C1000" w14:paraId="41DF204C" w14:textId="77777777" w:rsidTr="007233A6">
      <w:trPr>
        <w:trHeight w:val="18"/>
      </w:trPr>
      <w:tc>
        <w:tcPr>
          <w:tcW w:w="3210" w:type="dxa"/>
          <w:shd w:val="clear" w:color="auto" w:fill="auto"/>
        </w:tcPr>
        <w:p w14:paraId="6C62D466" w14:textId="77777777" w:rsidR="00926B7A" w:rsidRPr="002C1000" w:rsidRDefault="00926B7A" w:rsidP="00E73268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2C1000">
            <w:rPr>
              <w:rFonts w:ascii="Times New Roman" w:hAnsi="Times New Roman"/>
              <w:b/>
              <w:sz w:val="20"/>
              <w:szCs w:val="20"/>
            </w:rPr>
            <w:t>Hazırlayan</w:t>
          </w:r>
        </w:p>
      </w:tc>
      <w:tc>
        <w:tcPr>
          <w:tcW w:w="3210" w:type="dxa"/>
          <w:shd w:val="clear" w:color="auto" w:fill="auto"/>
        </w:tcPr>
        <w:p w14:paraId="267B50C8" w14:textId="77777777" w:rsidR="00926B7A" w:rsidRPr="002C1000" w:rsidRDefault="00926B7A" w:rsidP="00E73268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2C1000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210" w:type="dxa"/>
          <w:shd w:val="clear" w:color="auto" w:fill="auto"/>
        </w:tcPr>
        <w:p w14:paraId="63D6C8B8" w14:textId="77777777" w:rsidR="00926B7A" w:rsidRPr="002C1000" w:rsidRDefault="00926B7A" w:rsidP="00E73268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2C1000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  <w:tr w:rsidR="00926B7A" w:rsidRPr="002C1000" w14:paraId="3A35FF63" w14:textId="77777777" w:rsidTr="007233A6">
      <w:trPr>
        <w:trHeight w:val="367"/>
      </w:trPr>
      <w:tc>
        <w:tcPr>
          <w:tcW w:w="3210" w:type="dxa"/>
          <w:shd w:val="clear" w:color="auto" w:fill="auto"/>
        </w:tcPr>
        <w:p w14:paraId="0CCB7D80" w14:textId="77777777" w:rsidR="00926B7A" w:rsidRPr="002C1000" w:rsidRDefault="00926B7A" w:rsidP="00926B7A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14:paraId="3AB130B3" w14:textId="09870C0E" w:rsidR="00926B7A" w:rsidRPr="002C1000" w:rsidRDefault="005B39CE" w:rsidP="00926B7A">
          <w:pPr>
            <w:pStyle w:val="AltBilgi"/>
            <w:jc w:val="center"/>
            <w:rPr>
              <w:rFonts w:ascii="Times New Roman" w:hAnsi="Times New Roman"/>
              <w:bCs/>
            </w:rPr>
          </w:pPr>
          <w:r w:rsidRPr="002C1000">
            <w:rPr>
              <w:rFonts w:ascii="Times New Roman" w:hAnsi="Times New Roman"/>
              <w:bCs/>
            </w:rPr>
            <w:t>CEMAL KOÇ</w:t>
          </w:r>
        </w:p>
        <w:p w14:paraId="6F9B0B58" w14:textId="77777777" w:rsidR="00926B7A" w:rsidRPr="002C1000" w:rsidRDefault="00926B7A" w:rsidP="00926B7A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14:paraId="1288B87F" w14:textId="77777777" w:rsidR="00926B7A" w:rsidRPr="002C1000" w:rsidRDefault="00926B7A" w:rsidP="00926B7A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14:paraId="18E62B4F" w14:textId="3AA62290" w:rsidR="00926B7A" w:rsidRPr="002C1000" w:rsidRDefault="00926B7A" w:rsidP="00926B7A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  <w:tc>
        <w:tcPr>
          <w:tcW w:w="3210" w:type="dxa"/>
          <w:shd w:val="clear" w:color="auto" w:fill="auto"/>
        </w:tcPr>
        <w:p w14:paraId="71ADDF06" w14:textId="77777777" w:rsidR="00926B7A" w:rsidRPr="002C1000" w:rsidRDefault="00926B7A" w:rsidP="00926B7A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14:paraId="51183A2F" w14:textId="32A75651" w:rsidR="002C1000" w:rsidRPr="002C1000" w:rsidRDefault="002C1000" w:rsidP="002C1000">
          <w:pPr>
            <w:jc w:val="center"/>
            <w:rPr>
              <w:rFonts w:ascii="Times New Roman" w:hAnsi="Times New Roman"/>
            </w:rPr>
          </w:pPr>
          <w:r w:rsidRPr="002C1000">
            <w:rPr>
              <w:rFonts w:ascii="Times New Roman" w:hAnsi="Times New Roman"/>
            </w:rPr>
            <w:t>Prof. Dr. CANAN DOĞAN</w:t>
          </w:r>
        </w:p>
      </w:tc>
      <w:tc>
        <w:tcPr>
          <w:tcW w:w="3210" w:type="dxa"/>
          <w:shd w:val="clear" w:color="auto" w:fill="auto"/>
        </w:tcPr>
        <w:p w14:paraId="297CF7AA" w14:textId="77777777" w:rsidR="00926B7A" w:rsidRPr="002C1000" w:rsidRDefault="00926B7A" w:rsidP="00926B7A">
          <w:pPr>
            <w:pStyle w:val="AltBilgi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</w:tr>
  </w:tbl>
  <w:p w14:paraId="27E6DB34" w14:textId="37B457FD" w:rsidR="00926B7A" w:rsidRPr="002C1000" w:rsidRDefault="00926B7A">
    <w:pPr>
      <w:pStyle w:val="AltBilgi"/>
      <w:rPr>
        <w:rFonts w:ascii="Times New Roman" w:hAnsi="Times New Roman"/>
      </w:rPr>
    </w:pPr>
  </w:p>
  <w:p w14:paraId="0776FBB9" w14:textId="7AA3A964" w:rsidR="00926B7A" w:rsidRPr="002C1000" w:rsidRDefault="00926B7A">
    <w:pPr>
      <w:pStyle w:val="AltBilgi"/>
      <w:rPr>
        <w:rFonts w:ascii="Times New Roman" w:hAnsi="Times New Roman"/>
      </w:rPr>
    </w:pPr>
  </w:p>
  <w:tbl>
    <w:tblPr>
      <w:tblW w:w="0" w:type="auto"/>
      <w:tblCellSpacing w:w="0" w:type="dxa"/>
      <w:tblInd w:w="26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867"/>
      <w:gridCol w:w="1909"/>
    </w:tblGrid>
    <w:tr w:rsidR="007233A6" w:rsidRPr="007233A6" w14:paraId="3325E6D3" w14:textId="77777777" w:rsidTr="00A7547B">
      <w:trPr>
        <w:tblCellSpacing w:w="0" w:type="dxa"/>
      </w:trPr>
      <w:tc>
        <w:tcPr>
          <w:tcW w:w="18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DFF668A" w14:textId="77777777" w:rsidR="007233A6" w:rsidRPr="007233A6" w:rsidRDefault="007233A6" w:rsidP="007233A6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7233A6">
            <w:rPr>
              <w:rFonts w:ascii="Times New Roman" w:eastAsia="Times New Roman" w:hAnsi="Times New Roman"/>
              <w:b/>
              <w:bCs/>
              <w:color w:val="000000"/>
              <w:sz w:val="20"/>
              <w:szCs w:val="20"/>
              <w:lang w:eastAsia="tr-TR"/>
            </w:rPr>
            <w:t>Revizyon sayısı</w:t>
          </w:r>
        </w:p>
      </w:tc>
      <w:tc>
        <w:tcPr>
          <w:tcW w:w="19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A0D814B" w14:textId="77777777" w:rsidR="007233A6" w:rsidRPr="007233A6" w:rsidRDefault="007233A6" w:rsidP="007233A6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7233A6">
            <w:rPr>
              <w:rFonts w:ascii="Times New Roman" w:eastAsia="Times New Roman" w:hAnsi="Times New Roman"/>
              <w:b/>
              <w:bCs/>
              <w:color w:val="000000"/>
              <w:sz w:val="20"/>
              <w:szCs w:val="20"/>
              <w:lang w:eastAsia="tr-TR"/>
            </w:rPr>
            <w:t>Revizyon tarihi</w:t>
          </w:r>
        </w:p>
      </w:tc>
    </w:tr>
    <w:tr w:rsidR="007233A6" w:rsidRPr="007233A6" w14:paraId="6AFABC23" w14:textId="77777777" w:rsidTr="00A7547B">
      <w:trPr>
        <w:tblCellSpacing w:w="0" w:type="dxa"/>
      </w:trPr>
      <w:tc>
        <w:tcPr>
          <w:tcW w:w="18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014F88E" w14:textId="77777777" w:rsidR="007233A6" w:rsidRPr="007233A6" w:rsidRDefault="007233A6" w:rsidP="007233A6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7233A6"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001</w:t>
          </w:r>
        </w:p>
      </w:tc>
      <w:tc>
        <w:tcPr>
          <w:tcW w:w="19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F903980" w14:textId="6F97D034" w:rsidR="007233A6" w:rsidRPr="007233A6" w:rsidRDefault="003445F8" w:rsidP="007233A6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30</w:t>
          </w:r>
          <w:r w:rsidR="007233A6" w:rsidRPr="007233A6"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/</w:t>
          </w:r>
          <w:r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09</w:t>
          </w:r>
          <w:r w:rsidR="007233A6" w:rsidRPr="007233A6"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/</w:t>
          </w:r>
          <w:r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2024</w:t>
          </w:r>
        </w:p>
      </w:tc>
    </w:tr>
    <w:tr w:rsidR="007233A6" w:rsidRPr="007233A6" w14:paraId="3EF4A2CC" w14:textId="77777777" w:rsidTr="00A7547B">
      <w:trPr>
        <w:tblCellSpacing w:w="0" w:type="dxa"/>
      </w:trPr>
      <w:tc>
        <w:tcPr>
          <w:tcW w:w="18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0108659" w14:textId="77777777" w:rsidR="007233A6" w:rsidRPr="007233A6" w:rsidRDefault="007233A6" w:rsidP="007233A6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7233A6"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002</w:t>
          </w:r>
        </w:p>
      </w:tc>
      <w:tc>
        <w:tcPr>
          <w:tcW w:w="19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FED316" w14:textId="59927EE2" w:rsidR="007233A6" w:rsidRPr="007233A6" w:rsidRDefault="007233A6" w:rsidP="007233A6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</w:p>
      </w:tc>
    </w:tr>
    <w:tr w:rsidR="007233A6" w:rsidRPr="007233A6" w14:paraId="664EE202" w14:textId="77777777" w:rsidTr="00A7547B">
      <w:trPr>
        <w:tblCellSpacing w:w="0" w:type="dxa"/>
      </w:trPr>
      <w:tc>
        <w:tcPr>
          <w:tcW w:w="18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A16419A" w14:textId="77777777" w:rsidR="007233A6" w:rsidRPr="007233A6" w:rsidRDefault="007233A6" w:rsidP="007233A6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7233A6"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003</w:t>
          </w:r>
        </w:p>
      </w:tc>
      <w:tc>
        <w:tcPr>
          <w:tcW w:w="19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2DF9473" w14:textId="35CF5CD4" w:rsidR="007233A6" w:rsidRPr="007233A6" w:rsidRDefault="007233A6" w:rsidP="007233A6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bookmarkStart w:id="1" w:name="_GoBack"/>
          <w:bookmarkEnd w:id="1"/>
        </w:p>
      </w:tc>
    </w:tr>
    <w:tr w:rsidR="007233A6" w:rsidRPr="007233A6" w14:paraId="26580279" w14:textId="77777777" w:rsidTr="00A7547B">
      <w:trPr>
        <w:trHeight w:val="225"/>
        <w:tblCellSpacing w:w="0" w:type="dxa"/>
      </w:trPr>
      <w:tc>
        <w:tcPr>
          <w:tcW w:w="18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414595" w14:textId="77777777" w:rsidR="007233A6" w:rsidRPr="007233A6" w:rsidRDefault="007233A6" w:rsidP="007233A6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7233A6"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…</w:t>
          </w:r>
        </w:p>
      </w:tc>
      <w:tc>
        <w:tcPr>
          <w:tcW w:w="19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21763B0" w14:textId="77777777" w:rsidR="007233A6" w:rsidRPr="007233A6" w:rsidRDefault="007233A6" w:rsidP="007233A6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7233A6"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…</w:t>
          </w:r>
        </w:p>
      </w:tc>
    </w:tr>
    <w:tr w:rsidR="007233A6" w:rsidRPr="007233A6" w14:paraId="0DCD0A2E" w14:textId="77777777" w:rsidTr="00A7547B">
      <w:trPr>
        <w:tblCellSpacing w:w="0" w:type="dxa"/>
      </w:trPr>
      <w:tc>
        <w:tcPr>
          <w:tcW w:w="186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963A3E4" w14:textId="77777777" w:rsidR="007233A6" w:rsidRPr="007233A6" w:rsidRDefault="007233A6" w:rsidP="007233A6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7233A6"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…</w:t>
          </w:r>
        </w:p>
      </w:tc>
      <w:tc>
        <w:tcPr>
          <w:tcW w:w="19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E9323B1" w14:textId="77777777" w:rsidR="007233A6" w:rsidRPr="007233A6" w:rsidRDefault="007233A6" w:rsidP="007233A6">
          <w:pPr>
            <w:tabs>
              <w:tab w:val="left" w:pos="4537"/>
              <w:tab w:val="left" w:pos="9073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7233A6">
            <w:rPr>
              <w:rFonts w:ascii="Times New Roman" w:eastAsia="Times New Roman" w:hAnsi="Times New Roman"/>
              <w:color w:val="000000"/>
              <w:sz w:val="16"/>
              <w:szCs w:val="16"/>
              <w:lang w:eastAsia="tr-TR"/>
            </w:rPr>
            <w:t>…</w:t>
          </w:r>
        </w:p>
      </w:tc>
    </w:tr>
  </w:tbl>
  <w:p w14:paraId="73A66294" w14:textId="478E026A" w:rsidR="00926B7A" w:rsidRPr="002C1000" w:rsidRDefault="00926B7A">
    <w:pPr>
      <w:pStyle w:val="AltBilgi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90E2B" w14:textId="77777777" w:rsidR="00DE15EF" w:rsidRDefault="00DE15EF" w:rsidP="00BE39BF">
      <w:pPr>
        <w:spacing w:after="0" w:line="240" w:lineRule="auto"/>
      </w:pPr>
      <w:r>
        <w:separator/>
      </w:r>
    </w:p>
  </w:footnote>
  <w:footnote w:type="continuationSeparator" w:id="0">
    <w:p w14:paraId="5EAD4858" w14:textId="77777777" w:rsidR="00DE15EF" w:rsidRDefault="00DE15EF" w:rsidP="00BE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B54BA" w14:textId="77777777" w:rsidR="003445F8" w:rsidRDefault="003445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5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78"/>
      <w:gridCol w:w="5793"/>
      <w:gridCol w:w="1418"/>
      <w:gridCol w:w="1417"/>
    </w:tblGrid>
    <w:tr w:rsidR="002C1000" w:rsidRPr="007231AF" w14:paraId="19CD8C3C" w14:textId="77777777" w:rsidTr="002C1000">
      <w:trPr>
        <w:trHeight w:val="437"/>
      </w:trPr>
      <w:tc>
        <w:tcPr>
          <w:tcW w:w="1578" w:type="dxa"/>
          <w:vMerge w:val="restart"/>
          <w:shd w:val="clear" w:color="auto" w:fill="auto"/>
          <w:vAlign w:val="center"/>
        </w:tcPr>
        <w:p w14:paraId="7427F24F" w14:textId="77777777" w:rsidR="002C1000" w:rsidRPr="007231AF" w:rsidRDefault="002C1000" w:rsidP="002C1000">
          <w:pPr>
            <w:pStyle w:val="stBilgi"/>
            <w:tabs>
              <w:tab w:val="clear" w:pos="4536"/>
              <w:tab w:val="clear" w:pos="9072"/>
              <w:tab w:val="left" w:pos="3915"/>
            </w:tabs>
          </w:pPr>
          <w:r w:rsidRPr="007231AF">
            <w:rPr>
              <w:noProof/>
            </w:rPr>
            <w:drawing>
              <wp:inline distT="0" distB="0" distL="0" distR="0" wp14:anchorId="492A99D5" wp14:editId="025C677C">
                <wp:extent cx="812800" cy="800100"/>
                <wp:effectExtent l="0" t="0" r="0" b="0"/>
                <wp:docPr id="12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3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3B87B54A" w14:textId="77777777" w:rsidR="002C1000" w:rsidRDefault="002C1000" w:rsidP="002C1000">
          <w:pPr>
            <w:pStyle w:val="stBilgi"/>
            <w:tabs>
              <w:tab w:val="clear" w:pos="4536"/>
              <w:tab w:val="clear" w:pos="9072"/>
              <w:tab w:val="left" w:pos="3915"/>
            </w:tabs>
            <w:rPr>
              <w:b/>
            </w:rPr>
          </w:pPr>
        </w:p>
        <w:p w14:paraId="6042A3A2" w14:textId="77777777" w:rsidR="002C1000" w:rsidRDefault="002C1000" w:rsidP="002C1000">
          <w:pPr>
            <w:pStyle w:val="stBilgi"/>
            <w:tabs>
              <w:tab w:val="clear" w:pos="4536"/>
              <w:tab w:val="clear" w:pos="9072"/>
              <w:tab w:val="left" w:pos="3915"/>
            </w:tabs>
            <w:rPr>
              <w:b/>
            </w:rPr>
          </w:pPr>
        </w:p>
        <w:p w14:paraId="778C7030" w14:textId="77777777" w:rsidR="002C1000" w:rsidRPr="00882CCF" w:rsidRDefault="002C1000" w:rsidP="002C1000">
          <w:pPr>
            <w:pStyle w:val="stBilgi"/>
            <w:tabs>
              <w:tab w:val="clear" w:pos="4536"/>
              <w:tab w:val="clear" w:pos="9072"/>
              <w:tab w:val="left" w:pos="3915"/>
            </w:tabs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İHALE SÜRECİ İŞ AKIŞI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1B8E8AE" w14:textId="77777777" w:rsidR="002C1000" w:rsidRPr="007231AF" w:rsidRDefault="002C1000" w:rsidP="002C1000">
          <w:pPr>
            <w:pStyle w:val="stBilgi"/>
            <w:tabs>
              <w:tab w:val="clear" w:pos="4536"/>
              <w:tab w:val="clear" w:pos="9072"/>
              <w:tab w:val="left" w:pos="3915"/>
            </w:tabs>
          </w:pPr>
          <w:r w:rsidRPr="007231AF">
            <w:t>DOKÜMAN NO: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C3562C" w14:textId="03EE73C7" w:rsidR="002C1000" w:rsidRPr="007231AF" w:rsidRDefault="003445F8" w:rsidP="002C1000">
          <w:pPr>
            <w:pStyle w:val="stBilgi"/>
            <w:tabs>
              <w:tab w:val="clear" w:pos="4536"/>
              <w:tab w:val="clear" w:pos="9072"/>
              <w:tab w:val="left" w:pos="3915"/>
            </w:tabs>
          </w:pPr>
          <w:r w:rsidRPr="003445F8">
            <w:t>BAP.IA.005</w:t>
          </w:r>
        </w:p>
      </w:tc>
    </w:tr>
    <w:tr w:rsidR="002C1000" w:rsidRPr="007231AF" w14:paraId="691F5E90" w14:textId="77777777" w:rsidTr="002C1000">
      <w:trPr>
        <w:trHeight w:val="437"/>
      </w:trPr>
      <w:tc>
        <w:tcPr>
          <w:tcW w:w="1578" w:type="dxa"/>
          <w:vMerge/>
          <w:shd w:val="clear" w:color="auto" w:fill="auto"/>
          <w:vAlign w:val="center"/>
        </w:tcPr>
        <w:p w14:paraId="7D89A0C0" w14:textId="77777777" w:rsidR="002C1000" w:rsidRPr="007231AF" w:rsidRDefault="002C1000" w:rsidP="002C1000">
          <w:pPr>
            <w:pStyle w:val="stBilgi"/>
            <w:tabs>
              <w:tab w:val="clear" w:pos="4536"/>
              <w:tab w:val="clear" w:pos="9072"/>
              <w:tab w:val="left" w:pos="3915"/>
            </w:tabs>
          </w:pPr>
        </w:p>
      </w:tc>
      <w:tc>
        <w:tcPr>
          <w:tcW w:w="5793" w:type="dxa"/>
          <w:vMerge/>
          <w:tcBorders>
            <w:right w:val="single" w:sz="4" w:space="0" w:color="auto"/>
          </w:tcBorders>
          <w:shd w:val="clear" w:color="auto" w:fill="auto"/>
        </w:tcPr>
        <w:p w14:paraId="23E8E67B" w14:textId="77777777" w:rsidR="002C1000" w:rsidRPr="007231AF" w:rsidRDefault="002C1000" w:rsidP="002C1000">
          <w:pPr>
            <w:pStyle w:val="stBilgi"/>
            <w:tabs>
              <w:tab w:val="clear" w:pos="4536"/>
              <w:tab w:val="clear" w:pos="9072"/>
              <w:tab w:val="left" w:pos="3915"/>
            </w:tabs>
            <w:rPr>
              <w:b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8DEB28F" w14:textId="77777777" w:rsidR="002C1000" w:rsidRPr="007231AF" w:rsidRDefault="002C1000" w:rsidP="002C1000">
          <w:pPr>
            <w:pStyle w:val="stBilgi"/>
            <w:tabs>
              <w:tab w:val="clear" w:pos="4536"/>
              <w:tab w:val="clear" w:pos="9072"/>
              <w:tab w:val="left" w:pos="3915"/>
            </w:tabs>
          </w:pPr>
          <w:r w:rsidRPr="007231AF">
            <w:t>YAYIN TARİHİ: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74E26D" w14:textId="67CABA7D" w:rsidR="002C1000" w:rsidRPr="007231AF" w:rsidRDefault="003445F8" w:rsidP="002C1000">
          <w:pPr>
            <w:pStyle w:val="stBilgi"/>
            <w:tabs>
              <w:tab w:val="clear" w:pos="4536"/>
              <w:tab w:val="clear" w:pos="9072"/>
              <w:tab w:val="left" w:pos="3915"/>
            </w:tabs>
          </w:pPr>
          <w:r>
            <w:t>30</w:t>
          </w:r>
          <w:r w:rsidR="002C1000" w:rsidRPr="007231AF">
            <w:t>/</w:t>
          </w:r>
          <w:r>
            <w:t>09</w:t>
          </w:r>
          <w:r w:rsidR="002C1000" w:rsidRPr="007231AF">
            <w:t>/</w:t>
          </w:r>
          <w:r>
            <w:t>2024</w:t>
          </w:r>
        </w:p>
      </w:tc>
    </w:tr>
    <w:tr w:rsidR="002C1000" w:rsidRPr="007231AF" w14:paraId="32502F12" w14:textId="77777777" w:rsidTr="002C1000">
      <w:trPr>
        <w:trHeight w:val="438"/>
      </w:trPr>
      <w:tc>
        <w:tcPr>
          <w:tcW w:w="1578" w:type="dxa"/>
          <w:vMerge/>
          <w:shd w:val="clear" w:color="auto" w:fill="auto"/>
          <w:vAlign w:val="center"/>
        </w:tcPr>
        <w:p w14:paraId="737BBAE3" w14:textId="77777777" w:rsidR="002C1000" w:rsidRPr="007231AF" w:rsidRDefault="002C1000" w:rsidP="002C1000">
          <w:pPr>
            <w:pStyle w:val="stBilgi"/>
            <w:tabs>
              <w:tab w:val="clear" w:pos="4536"/>
              <w:tab w:val="clear" w:pos="9072"/>
              <w:tab w:val="left" w:pos="3915"/>
            </w:tabs>
          </w:pPr>
        </w:p>
      </w:tc>
      <w:tc>
        <w:tcPr>
          <w:tcW w:w="5793" w:type="dxa"/>
          <w:vMerge/>
          <w:tcBorders>
            <w:right w:val="single" w:sz="4" w:space="0" w:color="auto"/>
          </w:tcBorders>
          <w:shd w:val="clear" w:color="auto" w:fill="auto"/>
        </w:tcPr>
        <w:p w14:paraId="6CBD8AFA" w14:textId="77777777" w:rsidR="002C1000" w:rsidRPr="007231AF" w:rsidRDefault="002C1000" w:rsidP="002C1000">
          <w:pPr>
            <w:pStyle w:val="stBilgi"/>
            <w:tabs>
              <w:tab w:val="clear" w:pos="4536"/>
              <w:tab w:val="clear" w:pos="9072"/>
              <w:tab w:val="left" w:pos="3915"/>
            </w:tabs>
            <w:rPr>
              <w:b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89840B" w14:textId="77777777" w:rsidR="002C1000" w:rsidRPr="007231AF" w:rsidRDefault="002C1000" w:rsidP="002C1000">
          <w:pPr>
            <w:pStyle w:val="stBilgi"/>
            <w:tabs>
              <w:tab w:val="clear" w:pos="4536"/>
              <w:tab w:val="clear" w:pos="9072"/>
              <w:tab w:val="left" w:pos="3915"/>
            </w:tabs>
          </w:pPr>
          <w:r w:rsidRPr="007231AF">
            <w:t>SAYFA NO: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C9B7123" w14:textId="77777777" w:rsidR="002C1000" w:rsidRPr="007231AF" w:rsidRDefault="002C1000" w:rsidP="002C1000">
          <w:pPr>
            <w:pStyle w:val="stBilgi"/>
            <w:tabs>
              <w:tab w:val="clear" w:pos="4536"/>
              <w:tab w:val="clear" w:pos="9072"/>
              <w:tab w:val="left" w:pos="3915"/>
            </w:tabs>
          </w:pPr>
          <w:r w:rsidRPr="007231AF">
            <w:t>1/Sayfa sayısı</w:t>
          </w:r>
        </w:p>
      </w:tc>
    </w:tr>
  </w:tbl>
  <w:p w14:paraId="28CE4259" w14:textId="3BA634D0" w:rsidR="001155B0" w:rsidRPr="00011948" w:rsidRDefault="001155B0" w:rsidP="00011948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8FFFC" w14:textId="77777777" w:rsidR="003445F8" w:rsidRDefault="003445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F5538"/>
    <w:multiLevelType w:val="hybridMultilevel"/>
    <w:tmpl w:val="06F656C8"/>
    <w:lvl w:ilvl="0" w:tplc="AF609376">
      <w:start w:val="1"/>
      <w:numFmt w:val="decimal"/>
      <w:lvlText w:val="%1."/>
      <w:lvlJc w:val="left"/>
      <w:pPr>
        <w:ind w:left="336" w:hanging="22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A030BC08">
      <w:start w:val="1"/>
      <w:numFmt w:val="lowerLetter"/>
      <w:lvlText w:val="%2."/>
      <w:lvlJc w:val="left"/>
      <w:pPr>
        <w:ind w:left="1045" w:hanging="22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2" w:tplc="1AD83552">
      <w:numFmt w:val="bullet"/>
      <w:lvlText w:val="•"/>
      <w:lvlJc w:val="left"/>
      <w:pPr>
        <w:ind w:left="2506" w:hanging="221"/>
      </w:pPr>
      <w:rPr>
        <w:rFonts w:hint="default"/>
        <w:lang w:val="tr-TR" w:eastAsia="en-US" w:bidi="ar-SA"/>
      </w:rPr>
    </w:lvl>
    <w:lvl w:ilvl="3" w:tplc="144CFAE6">
      <w:numFmt w:val="bullet"/>
      <w:lvlText w:val="•"/>
      <w:lvlJc w:val="left"/>
      <w:pPr>
        <w:ind w:left="3972" w:hanging="221"/>
      </w:pPr>
      <w:rPr>
        <w:rFonts w:hint="default"/>
        <w:lang w:val="tr-TR" w:eastAsia="en-US" w:bidi="ar-SA"/>
      </w:rPr>
    </w:lvl>
    <w:lvl w:ilvl="4" w:tplc="0DFAA692">
      <w:numFmt w:val="bullet"/>
      <w:lvlText w:val="•"/>
      <w:lvlJc w:val="left"/>
      <w:pPr>
        <w:ind w:left="5439" w:hanging="221"/>
      </w:pPr>
      <w:rPr>
        <w:rFonts w:hint="default"/>
        <w:lang w:val="tr-TR" w:eastAsia="en-US" w:bidi="ar-SA"/>
      </w:rPr>
    </w:lvl>
    <w:lvl w:ilvl="5" w:tplc="B7BEA832">
      <w:numFmt w:val="bullet"/>
      <w:lvlText w:val="•"/>
      <w:lvlJc w:val="left"/>
      <w:pPr>
        <w:ind w:left="6905" w:hanging="221"/>
      </w:pPr>
      <w:rPr>
        <w:rFonts w:hint="default"/>
        <w:lang w:val="tr-TR" w:eastAsia="en-US" w:bidi="ar-SA"/>
      </w:rPr>
    </w:lvl>
    <w:lvl w:ilvl="6" w:tplc="05668FEC">
      <w:numFmt w:val="bullet"/>
      <w:lvlText w:val="•"/>
      <w:lvlJc w:val="left"/>
      <w:pPr>
        <w:ind w:left="8372" w:hanging="221"/>
      </w:pPr>
      <w:rPr>
        <w:rFonts w:hint="default"/>
        <w:lang w:val="tr-TR" w:eastAsia="en-US" w:bidi="ar-SA"/>
      </w:rPr>
    </w:lvl>
    <w:lvl w:ilvl="7" w:tplc="D4683328">
      <w:numFmt w:val="bullet"/>
      <w:lvlText w:val="•"/>
      <w:lvlJc w:val="left"/>
      <w:pPr>
        <w:ind w:left="9838" w:hanging="221"/>
      </w:pPr>
      <w:rPr>
        <w:rFonts w:hint="default"/>
        <w:lang w:val="tr-TR" w:eastAsia="en-US" w:bidi="ar-SA"/>
      </w:rPr>
    </w:lvl>
    <w:lvl w:ilvl="8" w:tplc="F05475D2">
      <w:numFmt w:val="bullet"/>
      <w:lvlText w:val="•"/>
      <w:lvlJc w:val="left"/>
      <w:pPr>
        <w:ind w:left="11305" w:hanging="22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68"/>
    <w:rsid w:val="00011948"/>
    <w:rsid w:val="00024715"/>
    <w:rsid w:val="0003448D"/>
    <w:rsid w:val="00053CAA"/>
    <w:rsid w:val="000D2AF0"/>
    <w:rsid w:val="001155B0"/>
    <w:rsid w:val="002046C0"/>
    <w:rsid w:val="002375E1"/>
    <w:rsid w:val="0025027D"/>
    <w:rsid w:val="0028619C"/>
    <w:rsid w:val="002C1000"/>
    <w:rsid w:val="003445F8"/>
    <w:rsid w:val="003A7D33"/>
    <w:rsid w:val="00402997"/>
    <w:rsid w:val="004F20C9"/>
    <w:rsid w:val="005002ED"/>
    <w:rsid w:val="00517A2A"/>
    <w:rsid w:val="005B39CE"/>
    <w:rsid w:val="005D34D8"/>
    <w:rsid w:val="005D5872"/>
    <w:rsid w:val="0068395D"/>
    <w:rsid w:val="006A17B6"/>
    <w:rsid w:val="006C2FA5"/>
    <w:rsid w:val="00713720"/>
    <w:rsid w:val="007233A6"/>
    <w:rsid w:val="0074301F"/>
    <w:rsid w:val="00744B4E"/>
    <w:rsid w:val="008F0147"/>
    <w:rsid w:val="008F5FCF"/>
    <w:rsid w:val="00926B7A"/>
    <w:rsid w:val="00965B5A"/>
    <w:rsid w:val="009841A6"/>
    <w:rsid w:val="00A32818"/>
    <w:rsid w:val="00A45A5A"/>
    <w:rsid w:val="00A84D77"/>
    <w:rsid w:val="00A860AB"/>
    <w:rsid w:val="00AB490A"/>
    <w:rsid w:val="00AF0140"/>
    <w:rsid w:val="00AF0612"/>
    <w:rsid w:val="00B96973"/>
    <w:rsid w:val="00BD3CF7"/>
    <w:rsid w:val="00BE39BF"/>
    <w:rsid w:val="00C00265"/>
    <w:rsid w:val="00C520F9"/>
    <w:rsid w:val="00C6066B"/>
    <w:rsid w:val="00C6733C"/>
    <w:rsid w:val="00C862F6"/>
    <w:rsid w:val="00CA1C4E"/>
    <w:rsid w:val="00CB6113"/>
    <w:rsid w:val="00D67252"/>
    <w:rsid w:val="00D747CA"/>
    <w:rsid w:val="00DE15EF"/>
    <w:rsid w:val="00E32A5E"/>
    <w:rsid w:val="00E70D3C"/>
    <w:rsid w:val="00E73268"/>
    <w:rsid w:val="00EE3567"/>
    <w:rsid w:val="00F44DEC"/>
    <w:rsid w:val="00F84E71"/>
    <w:rsid w:val="00F91D21"/>
    <w:rsid w:val="00F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6C520"/>
  <w15:docId w15:val="{96346817-84D0-4ED0-B6EE-FE20C3F3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39BF"/>
  </w:style>
  <w:style w:type="paragraph" w:styleId="AltBilgi">
    <w:name w:val="footer"/>
    <w:basedOn w:val="Normal"/>
    <w:link w:val="AltBilgiChar"/>
    <w:uiPriority w:val="99"/>
    <w:unhideWhenUsed/>
    <w:rsid w:val="00BE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39BF"/>
  </w:style>
  <w:style w:type="paragraph" w:styleId="BalonMetni">
    <w:name w:val="Balloon Text"/>
    <w:basedOn w:val="Normal"/>
    <w:link w:val="BalonMetniChar"/>
    <w:uiPriority w:val="99"/>
    <w:semiHidden/>
    <w:unhideWhenUsed/>
    <w:rsid w:val="00BE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E39B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1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Metin">
    <w:name w:val="Plain Text"/>
    <w:basedOn w:val="Normal"/>
    <w:link w:val="DzMetinChar"/>
    <w:uiPriority w:val="99"/>
    <w:unhideWhenUsed/>
    <w:rsid w:val="009841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link w:val="DzMetin"/>
    <w:uiPriority w:val="99"/>
    <w:rsid w:val="009841A6"/>
    <w:rPr>
      <w:rFonts w:ascii="Consolas" w:hAnsi="Consolas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C862F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862F6"/>
    <w:rPr>
      <w:rFonts w:ascii="Arial MT" w:eastAsia="Arial MT" w:hAnsi="Arial MT" w:cs="Arial MT"/>
      <w:lang w:val="tr-TR"/>
    </w:rPr>
  </w:style>
  <w:style w:type="paragraph" w:styleId="ListeParagraf">
    <w:name w:val="List Paragraph"/>
    <w:basedOn w:val="Normal"/>
    <w:uiPriority w:val="1"/>
    <w:qFormat/>
    <w:rsid w:val="00C862F6"/>
    <w:pPr>
      <w:widowControl w:val="0"/>
      <w:autoSpaceDE w:val="0"/>
      <w:autoSpaceDN w:val="0"/>
      <w:spacing w:after="0" w:line="240" w:lineRule="auto"/>
      <w:ind w:left="334" w:hanging="219"/>
    </w:pPr>
    <w:rPr>
      <w:rFonts w:ascii="Arial MT" w:eastAsia="Arial MT" w:hAnsi="Arial MT" w:cs="Arial MT"/>
    </w:rPr>
  </w:style>
  <w:style w:type="paragraph" w:styleId="AralkYok">
    <w:name w:val="No Spacing"/>
    <w:aliases w:val="Şekil Sitili"/>
    <w:autoRedefine/>
    <w:uiPriority w:val="1"/>
    <w:qFormat/>
    <w:rsid w:val="00C00265"/>
    <w:pPr>
      <w:spacing w:before="360" w:after="180"/>
    </w:pPr>
    <w:rPr>
      <w:rFonts w:ascii="Times New Roman" w:eastAsiaTheme="minorEastAsia" w:hAnsi="Times New Roman"/>
      <w:bCs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gdem.gul\AppData\Local\Microsoft\Windows\INetCache\Content.Outlook\GL7J7YXC\&#304;&#350;%20AKI&#350;%20&#350;EMALARI%20&#350;ABLONLAR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21D61-6EA1-4127-97B2-25A3CC51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 ŞEMALARI ŞABLONLARI</Template>
  <TotalTime>120</TotalTime>
  <Pages>3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Gul</dc:creator>
  <cp:keywords/>
  <cp:lastModifiedBy>Mesut Yılmaz</cp:lastModifiedBy>
  <cp:revision>9</cp:revision>
  <dcterms:created xsi:type="dcterms:W3CDTF">2024-09-24T08:02:00Z</dcterms:created>
  <dcterms:modified xsi:type="dcterms:W3CDTF">2024-09-30T08:21:00Z</dcterms:modified>
</cp:coreProperties>
</file>